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re"/>
        <w:id w:val="-1363434223"/>
        <w:lock w:val="sdtLocked"/>
        <w:placeholder>
          <w:docPart w:val="C37DCB1F364A49408816BD788E24D275"/>
        </w:placeholder>
        <w:showingPlcHdr/>
      </w:sdtPr>
      <w:sdtContent>
        <w:p w14:paraId="3EA421CC" w14:textId="77777777" w:rsidR="00BF0F96" w:rsidRDefault="00BF0F96" w:rsidP="00720FAE">
          <w:pPr>
            <w:pStyle w:val="Titre"/>
            <w:rPr>
              <w:rStyle w:val="TitreCar"/>
            </w:rPr>
          </w:pPr>
          <w:r>
            <w:rPr>
              <w:rStyle w:val="Textedelespacerserv"/>
            </w:rPr>
            <w:t>Titre de l’article</w:t>
          </w:r>
        </w:p>
      </w:sdtContent>
    </w:sdt>
    <w:sdt>
      <w:sdtPr>
        <w:alias w:val="Title (EN)"/>
        <w:tag w:val="Titleen"/>
        <w:id w:val="742832587"/>
        <w:lock w:val="sdtLocked"/>
        <w:placeholder>
          <w:docPart w:val="BF037BC3476F46698CAF4B063F136B95"/>
        </w:placeholder>
        <w:showingPlcHdr/>
      </w:sdtPr>
      <w:sdtContent>
        <w:p w14:paraId="39B161FB" w14:textId="77777777" w:rsidR="00BF0F96" w:rsidRDefault="0099677F" w:rsidP="004421C8">
          <w:pPr>
            <w:pStyle w:val="TitleEN"/>
          </w:pPr>
          <w:r>
            <w:rPr>
              <w:rStyle w:val="Textedelespacerserv"/>
            </w:rPr>
            <w:t>Titre en anglais</w:t>
          </w:r>
        </w:p>
      </w:sdtContent>
    </w:sdt>
    <w:p w14:paraId="6508AFF9" w14:textId="77777777" w:rsidR="007B2938" w:rsidRDefault="009F0426" w:rsidP="006713AE">
      <w:pPr>
        <w:pStyle w:val="Sous-titre"/>
      </w:pPr>
      <w:r>
        <w:t>Sous-titre éventuel en français</w:t>
      </w:r>
      <w:r w:rsidR="006B06A7">
        <w:t xml:space="preserve"> </w:t>
      </w:r>
      <w:r w:rsidR="006B06A7" w:rsidRPr="0017215C">
        <w:rPr>
          <w:color w:val="538135" w:themeColor="accent6" w:themeShade="BF"/>
        </w:rPr>
        <w:t xml:space="preserve">(style </w:t>
      </w:r>
      <w:r w:rsidR="006B06A7" w:rsidRPr="004C2801">
        <w:rPr>
          <w:b/>
          <w:i/>
          <w:color w:val="538135" w:themeColor="accent6" w:themeShade="BF"/>
        </w:rPr>
        <w:t>Sous-titre</w:t>
      </w:r>
      <w:r w:rsidR="006B06A7" w:rsidRPr="0017215C">
        <w:rPr>
          <w:color w:val="538135" w:themeColor="accent6" w:themeShade="BF"/>
        </w:rPr>
        <w:t>)</w:t>
      </w:r>
    </w:p>
    <w:p w14:paraId="1953E2D6" w14:textId="77777777" w:rsidR="009F0426" w:rsidRPr="009F0426" w:rsidRDefault="009F0426" w:rsidP="006713AE">
      <w:pPr>
        <w:pStyle w:val="Sous-titreEN"/>
      </w:pPr>
      <w:r>
        <w:t>Sous-titre éventuel en anglais</w:t>
      </w:r>
      <w:r w:rsidR="00E96B49">
        <w:t xml:space="preserve"> </w:t>
      </w:r>
      <w:r w:rsidR="00E96B49" w:rsidRPr="0017215C">
        <w:rPr>
          <w:color w:val="538135" w:themeColor="accent6" w:themeShade="BF"/>
        </w:rPr>
        <w:t xml:space="preserve">(style </w:t>
      </w:r>
      <w:r w:rsidR="00E96B49" w:rsidRPr="004C2801">
        <w:rPr>
          <w:b/>
          <w:i/>
          <w:color w:val="538135" w:themeColor="accent6" w:themeShade="BF"/>
        </w:rPr>
        <w:t>Sous-titre (EN)</w:t>
      </w:r>
      <w:r w:rsidR="00E96B49" w:rsidRPr="0017215C">
        <w:rPr>
          <w:color w:val="538135" w:themeColor="accent6" w:themeShade="BF"/>
        </w:rPr>
        <w:t>)</w:t>
      </w:r>
    </w:p>
    <w:p w14:paraId="4231FD7D" w14:textId="77777777" w:rsidR="00233E95" w:rsidRDefault="007C36A2" w:rsidP="007C36A2">
      <w:pPr>
        <w:pStyle w:val="Auteur"/>
      </w:pPr>
      <w:r>
        <w:t>Prénom NOM</w:t>
      </w:r>
      <w:r w:rsidR="0017215C">
        <w:t xml:space="preserve"> </w:t>
      </w:r>
      <w:r w:rsidR="0017215C" w:rsidRPr="0017215C">
        <w:rPr>
          <w:color w:val="538135" w:themeColor="accent6" w:themeShade="BF"/>
        </w:rPr>
        <w:t xml:space="preserve">(style </w:t>
      </w:r>
      <w:r w:rsidR="0017215C" w:rsidRPr="00EE0CF5">
        <w:rPr>
          <w:i/>
          <w:color w:val="538135" w:themeColor="accent6" w:themeShade="BF"/>
        </w:rPr>
        <w:t>Auteur</w:t>
      </w:r>
      <w:r w:rsidR="0017215C" w:rsidRPr="0017215C">
        <w:rPr>
          <w:color w:val="538135" w:themeColor="accent6" w:themeShade="BF"/>
        </w:rPr>
        <w:t>)</w:t>
      </w:r>
    </w:p>
    <w:p w14:paraId="12D684C5" w14:textId="77777777" w:rsidR="005E2935" w:rsidRDefault="008471BB" w:rsidP="00154313">
      <w:pPr>
        <w:pStyle w:val="DescriptionAuteur"/>
      </w:pPr>
      <w:r>
        <w:t>Affiliation</w:t>
      </w:r>
      <w:r w:rsidR="0017215C">
        <w:t xml:space="preserve"> </w:t>
      </w:r>
      <w:r w:rsidR="0017215C" w:rsidRPr="0017215C">
        <w:rPr>
          <w:color w:val="538135" w:themeColor="accent6" w:themeShade="BF"/>
        </w:rPr>
        <w:t xml:space="preserve">(style </w:t>
      </w:r>
      <w:r w:rsidR="0017215C" w:rsidRPr="00D12794">
        <w:rPr>
          <w:b/>
          <w:i/>
          <w:color w:val="538135" w:themeColor="accent6" w:themeShade="BF"/>
        </w:rPr>
        <w:t>Description Auteur</w:t>
      </w:r>
      <w:r w:rsidR="0017215C" w:rsidRPr="0017215C">
        <w:rPr>
          <w:color w:val="538135" w:themeColor="accent6" w:themeShade="BF"/>
        </w:rPr>
        <w:t>)</w:t>
      </w:r>
    </w:p>
    <w:p w14:paraId="4AB043AC" w14:textId="77777777" w:rsidR="008471BB" w:rsidRDefault="000631E1" w:rsidP="00154313">
      <w:pPr>
        <w:pStyle w:val="DescriptionAuteur"/>
      </w:pPr>
      <w:r>
        <w:t>@</w:t>
      </w:r>
      <w:r w:rsidR="008D5762">
        <w:t>courriel</w:t>
      </w:r>
      <w:r>
        <w:t>.fr</w:t>
      </w:r>
      <w:r w:rsidR="0017215C">
        <w:t xml:space="preserve"> </w:t>
      </w:r>
      <w:r w:rsidR="0017215C" w:rsidRPr="0017215C">
        <w:rPr>
          <w:color w:val="538135" w:themeColor="accent6" w:themeShade="BF"/>
        </w:rPr>
        <w:t xml:space="preserve">(style </w:t>
      </w:r>
      <w:r w:rsidR="0017215C" w:rsidRPr="00D12794">
        <w:rPr>
          <w:b/>
          <w:i/>
          <w:color w:val="538135" w:themeColor="accent6" w:themeShade="BF"/>
        </w:rPr>
        <w:t>Description Auteur</w:t>
      </w:r>
      <w:r w:rsidR="0017215C" w:rsidRPr="0017215C">
        <w:rPr>
          <w:color w:val="538135" w:themeColor="accent6" w:themeShade="BF"/>
        </w:rPr>
        <w:t>)</w:t>
      </w:r>
    </w:p>
    <w:sdt>
      <w:sdtPr>
        <w:alias w:val="&lt; Résumé &gt;"/>
        <w:tag w:val="Resume"/>
        <w:id w:val="-1166164456"/>
        <w:lock w:val="sdtLocked"/>
        <w:placeholder>
          <w:docPart w:val="58B190D5A9B24DEDA08649E6F4A7FDD5"/>
        </w:placeholder>
        <w:showingPlcHdr/>
      </w:sdtPr>
      <w:sdtContent>
        <w:p w14:paraId="6720E99C" w14:textId="77777777" w:rsidR="008471BB" w:rsidRPr="00DC2937" w:rsidRDefault="009E1C2F" w:rsidP="008471BB">
          <w:pPr>
            <w:pStyle w:val="Resume"/>
          </w:pPr>
          <w:r>
            <w:rPr>
              <w:rStyle w:val="Textedelespacerserv"/>
            </w:rPr>
            <w:t>C</w:t>
          </w:r>
          <w:r w:rsidR="008471BB" w:rsidRPr="00DC2937">
            <w:rPr>
              <w:rStyle w:val="Textedelespacerserv"/>
            </w:rPr>
            <w:t>liquez ici pour ajouter le résumé en français</w:t>
          </w:r>
          <w:r w:rsidR="003E3140">
            <w:rPr>
              <w:rStyle w:val="Textedelespacerserv"/>
            </w:rPr>
            <w:t xml:space="preserve"> (</w:t>
          </w:r>
          <w:r>
            <w:rPr>
              <w:rStyle w:val="Textedelespacerserv"/>
            </w:rPr>
            <w:t>une dizaine de lignes</w:t>
          </w:r>
          <w:r w:rsidR="003E3140">
            <w:rPr>
              <w:rStyle w:val="Textedelespacerserv"/>
            </w:rPr>
            <w:t>)</w:t>
          </w:r>
        </w:p>
      </w:sdtContent>
    </w:sdt>
    <w:p w14:paraId="74AEF47D" w14:textId="77777777" w:rsidR="008471BB" w:rsidRDefault="00000000" w:rsidP="008471BB">
      <w:pPr>
        <w:pStyle w:val="MotsCles"/>
      </w:pPr>
      <w:sdt>
        <w:sdtPr>
          <w:alias w:val="&lt; Mots-clés &gt;"/>
          <w:tag w:val="MotsCles"/>
          <w:id w:val="1771423421"/>
          <w:lock w:val="sdtLocked"/>
          <w:placeholder>
            <w:docPart w:val="9B8B04E487634FAA9D0C962345CE442C"/>
          </w:placeholder>
          <w:showingPlcHdr/>
        </w:sdtPr>
        <w:sdtContent>
          <w:r w:rsidR="009E1C2F">
            <w:rPr>
              <w:rStyle w:val="Textedelespacerserv"/>
            </w:rPr>
            <w:t>C</w:t>
          </w:r>
          <w:r w:rsidR="008471BB" w:rsidRPr="00393DAC">
            <w:rPr>
              <w:rStyle w:val="Textedelespacerserv"/>
            </w:rPr>
            <w:t xml:space="preserve">liquez ici pour </w:t>
          </w:r>
          <w:r w:rsidR="008471BB">
            <w:rPr>
              <w:rStyle w:val="Textedelespacerserv"/>
            </w:rPr>
            <w:t>ajouter les mots-clés (</w:t>
          </w:r>
          <w:r w:rsidR="003E3140">
            <w:rPr>
              <w:rStyle w:val="Textedelespacerserv"/>
            </w:rPr>
            <w:t xml:space="preserve">5 maximum, </w:t>
          </w:r>
          <w:r w:rsidR="008471BB">
            <w:rPr>
              <w:rStyle w:val="Textedelespacerserv"/>
            </w:rPr>
            <w:t>séparés par des virgule</w:t>
          </w:r>
          <w:r w:rsidR="003A4AED">
            <w:rPr>
              <w:rStyle w:val="Textedelespacerserv"/>
            </w:rPr>
            <w:t>s</w:t>
          </w:r>
          <w:r w:rsidR="008471BB">
            <w:rPr>
              <w:rStyle w:val="Textedelespacerserv"/>
            </w:rPr>
            <w:t>)</w:t>
          </w:r>
        </w:sdtContent>
      </w:sdt>
    </w:p>
    <w:sdt>
      <w:sdtPr>
        <w:alias w:val="&lt; Abstract &gt;"/>
        <w:tag w:val="Abstract"/>
        <w:id w:val="-256828286"/>
        <w:lock w:val="sdtLocked"/>
        <w:placeholder>
          <w:docPart w:val="FA0A33152C794BB3A00B6DA47DA1E3DA"/>
        </w:placeholder>
        <w:showingPlcHdr/>
      </w:sdtPr>
      <w:sdtContent>
        <w:p w14:paraId="76E6520C" w14:textId="77777777" w:rsidR="00371EE1" w:rsidRPr="004A6668" w:rsidRDefault="009E1C2F" w:rsidP="009A0B19">
          <w:pPr>
            <w:pStyle w:val="Abstract"/>
          </w:pPr>
          <w:r>
            <w:rPr>
              <w:rStyle w:val="Textedelespacerserv"/>
            </w:rPr>
            <w:t>C</w:t>
          </w:r>
          <w:r w:rsidR="003E4702">
            <w:rPr>
              <w:rStyle w:val="Textedelespacerserv"/>
            </w:rPr>
            <w:t>liquez ici</w:t>
          </w:r>
          <w:r w:rsidR="003E4702" w:rsidRPr="004A6668">
            <w:rPr>
              <w:rStyle w:val="Textedelespacerserv"/>
            </w:rPr>
            <w:t xml:space="preserve"> pou</w:t>
          </w:r>
          <w:r w:rsidR="003E4702">
            <w:rPr>
              <w:rStyle w:val="Textedelespacerserv"/>
            </w:rPr>
            <w:t>r ajouter le résumé en anglais</w:t>
          </w:r>
          <w:r>
            <w:rPr>
              <w:rStyle w:val="Textedelespacerserv"/>
            </w:rPr>
            <w:t xml:space="preserve"> (une dizaine de lignes)</w:t>
          </w:r>
        </w:p>
      </w:sdtContent>
    </w:sdt>
    <w:sdt>
      <w:sdtPr>
        <w:rPr>
          <w:lang w:val="en-US"/>
        </w:rPr>
        <w:alias w:val="&lt; Keywords &gt;"/>
        <w:tag w:val="Keywords"/>
        <w:id w:val="-101581147"/>
        <w:lock w:val="sdtLocked"/>
        <w:placeholder>
          <w:docPart w:val="5B29C24C745546B2838414D1BD3B38C6"/>
        </w:placeholder>
        <w:showingPlcHdr/>
      </w:sdtPr>
      <w:sdtContent>
        <w:p w14:paraId="7CE69343" w14:textId="77777777" w:rsidR="009A0B19" w:rsidRPr="009A0B19" w:rsidRDefault="003E4702" w:rsidP="009A0B19">
          <w:pPr>
            <w:pStyle w:val="keywords"/>
          </w:pPr>
          <w:r>
            <w:rPr>
              <w:rStyle w:val="Textedelespacerserv"/>
            </w:rPr>
            <w:t>Cliquez ici pour ajouter les mots-clés en anglais</w:t>
          </w:r>
          <w:r w:rsidR="009E1C2F">
            <w:rPr>
              <w:rStyle w:val="Textedelespacerserv"/>
            </w:rPr>
            <w:t xml:space="preserve"> (5 maximum, séparés par des virgules)</w:t>
          </w:r>
        </w:p>
      </w:sdtContent>
    </w:sdt>
    <w:sdt>
      <w:sdtPr>
        <w:alias w:val="Langue"/>
        <w:tag w:val="Langue"/>
        <w:id w:val="-277107637"/>
        <w:lock w:val="sdtLocked"/>
        <w:placeholder>
          <w:docPart w:val="1104DDB1DD924BBAA77E730F1C10952C"/>
        </w:placeholder>
        <w:showingPlcHdr/>
        <w:dropDownList>
          <w:listItem w:displayText="fr" w:value="fr"/>
          <w:listItem w:displayText="en" w:value="en"/>
          <w:listItem w:displayText="es" w:value="es"/>
          <w:listItem w:displayText="pt" w:value="pt"/>
        </w:dropDownList>
      </w:sdtPr>
      <w:sdtContent>
        <w:p w14:paraId="34AC69C0" w14:textId="77777777" w:rsidR="00767FB8" w:rsidRPr="00E253BC" w:rsidRDefault="008E49DC" w:rsidP="0036115C">
          <w:pPr>
            <w:pStyle w:val="Langue"/>
          </w:pPr>
          <w:r>
            <w:rPr>
              <w:rStyle w:val="Textedelespacerserv"/>
            </w:rPr>
            <w:t>Choisissez l</w:t>
          </w:r>
          <w:r w:rsidR="00CD4C4D">
            <w:rPr>
              <w:rStyle w:val="Textedelespacerserv"/>
            </w:rPr>
            <w:t>a</w:t>
          </w:r>
          <w:r w:rsidR="00F62B6C">
            <w:rPr>
              <w:rStyle w:val="Textedelespacerserv"/>
            </w:rPr>
            <w:t xml:space="preserve"> langu</w:t>
          </w:r>
          <w:r>
            <w:rPr>
              <w:rStyle w:val="Textedelespacerserv"/>
            </w:rPr>
            <w:t>e de l’article</w:t>
          </w:r>
        </w:p>
      </w:sdtContent>
    </w:sdt>
    <w:p w14:paraId="5561C0B1" w14:textId="77777777" w:rsidR="00A81C26" w:rsidRDefault="00A81C26" w:rsidP="001B2851"/>
    <w:p w14:paraId="222A2D41" w14:textId="77777777" w:rsidR="00FD4829" w:rsidRDefault="00FD4829" w:rsidP="00DF68E8">
      <w:r>
        <w:br w:type="page"/>
      </w:r>
    </w:p>
    <w:p w14:paraId="4716E01E" w14:textId="77777777" w:rsidR="006E789E" w:rsidRDefault="00F36347" w:rsidP="00DB5E97">
      <w:pPr>
        <w:pStyle w:val="Epigraphe"/>
      </w:pPr>
      <w:r w:rsidRPr="00462E24">
        <w:lastRenderedPageBreak/>
        <w:t>Épigraphe</w:t>
      </w:r>
      <w:r w:rsidR="00770F80">
        <w:t xml:space="preserve"> </w:t>
      </w:r>
      <w:r w:rsidR="00770F80" w:rsidRPr="00291B65">
        <w:rPr>
          <w:color w:val="538135" w:themeColor="accent6" w:themeShade="BF"/>
        </w:rPr>
        <w:t xml:space="preserve">(style </w:t>
      </w:r>
      <w:r w:rsidR="00770F80" w:rsidRPr="00291B65">
        <w:rPr>
          <w:b/>
          <w:i/>
          <w:color w:val="538135" w:themeColor="accent6" w:themeShade="BF"/>
        </w:rPr>
        <w:t>Epigraphe</w:t>
      </w:r>
      <w:r w:rsidR="00770F80" w:rsidRPr="00291B65">
        <w:rPr>
          <w:color w:val="538135" w:themeColor="accent6" w:themeShade="BF"/>
        </w:rPr>
        <w:t>)</w:t>
      </w:r>
    </w:p>
    <w:p w14:paraId="53A0C001" w14:textId="77777777" w:rsidR="00ED71F7" w:rsidRPr="006E789E" w:rsidRDefault="00ED71F7" w:rsidP="00DB5E97">
      <w:pPr>
        <w:pStyle w:val="Epigraphe"/>
        <w:rPr>
          <w:b/>
        </w:rPr>
      </w:pPr>
      <w:r w:rsidRPr="006E789E">
        <w:rPr>
          <w:b/>
        </w:rPr>
        <w:t>Auteur</w:t>
      </w:r>
      <w:r w:rsidR="00291B65">
        <w:rPr>
          <w:b/>
        </w:rPr>
        <w:t xml:space="preserve"> </w:t>
      </w:r>
      <w:r w:rsidR="00291B65" w:rsidRPr="00291B65">
        <w:rPr>
          <w:color w:val="538135" w:themeColor="accent6" w:themeShade="BF"/>
        </w:rPr>
        <w:t xml:space="preserve">(style </w:t>
      </w:r>
      <w:r w:rsidR="00291B65" w:rsidRPr="00291B65">
        <w:rPr>
          <w:b/>
          <w:i/>
          <w:color w:val="538135" w:themeColor="accent6" w:themeShade="BF"/>
        </w:rPr>
        <w:t>Epigraphe</w:t>
      </w:r>
      <w:r w:rsidR="00291B65">
        <w:rPr>
          <w:b/>
          <w:i/>
          <w:color w:val="538135" w:themeColor="accent6" w:themeShade="BF"/>
        </w:rPr>
        <w:t xml:space="preserve"> + gras</w:t>
      </w:r>
      <w:r w:rsidR="00291B65" w:rsidRPr="00291B65">
        <w:rPr>
          <w:color w:val="538135" w:themeColor="accent6" w:themeShade="BF"/>
        </w:rPr>
        <w:t>)</w:t>
      </w:r>
    </w:p>
    <w:p w14:paraId="58F2CFC9" w14:textId="77777777" w:rsidR="008471BB" w:rsidRPr="00BB4815" w:rsidRDefault="009A0B19" w:rsidP="002A0984">
      <w:pPr>
        <w:pStyle w:val="Titre1"/>
        <w:numPr>
          <w:ilvl w:val="0"/>
          <w:numId w:val="0"/>
        </w:numPr>
      </w:pPr>
      <w:r w:rsidRPr="00462E24">
        <w:rPr>
          <w:noProof/>
        </w:rPr>
        <w:t>I</w:t>
      </w:r>
      <w:r w:rsidR="00331804" w:rsidRPr="00462E24">
        <w:rPr>
          <w:noProof/>
        </w:rPr>
        <w:t>ntroduction</w:t>
      </w:r>
      <w:r w:rsidR="00DD7F34">
        <w:rPr>
          <w:noProof/>
        </w:rPr>
        <w:t xml:space="preserve"> </w:t>
      </w:r>
      <w:r w:rsidR="00DD7F34" w:rsidRPr="006E3714">
        <w:rPr>
          <w:noProof/>
          <w:color w:val="538135" w:themeColor="accent6" w:themeShade="BF"/>
        </w:rPr>
        <w:t xml:space="preserve">(style </w:t>
      </w:r>
      <w:r w:rsidR="00DD7F34" w:rsidRPr="006E3714">
        <w:rPr>
          <w:i/>
          <w:noProof/>
          <w:color w:val="538135" w:themeColor="accent6" w:themeShade="BF"/>
        </w:rPr>
        <w:t>Titre</w:t>
      </w:r>
      <w:r w:rsidR="00071076" w:rsidRPr="006E3714">
        <w:rPr>
          <w:i/>
          <w:noProof/>
          <w:color w:val="538135" w:themeColor="accent6" w:themeShade="BF"/>
        </w:rPr>
        <w:t xml:space="preserve"> </w:t>
      </w:r>
      <w:r w:rsidR="00DD7F34" w:rsidRPr="006E3714">
        <w:rPr>
          <w:i/>
          <w:noProof/>
          <w:color w:val="538135" w:themeColor="accent6" w:themeShade="BF"/>
        </w:rPr>
        <w:t>1</w:t>
      </w:r>
      <w:r w:rsidR="00DD7F34" w:rsidRPr="006E3714">
        <w:rPr>
          <w:noProof/>
          <w:color w:val="538135" w:themeColor="accent6" w:themeShade="BF"/>
        </w:rPr>
        <w:t>)</w:t>
      </w:r>
    </w:p>
    <w:p w14:paraId="761A41A9" w14:textId="77777777" w:rsidR="00F661D6" w:rsidRPr="00F661D6" w:rsidRDefault="00F661D6" w:rsidP="00F661D6">
      <w:r>
        <w:t>À titre d’information, le</w:t>
      </w:r>
      <w:r w:rsidR="00E45E9C">
        <w:t>s</w:t>
      </w:r>
      <w:r>
        <w:t xml:space="preserve"> style</w:t>
      </w:r>
      <w:r w:rsidR="00E45E9C">
        <w:t>s</w:t>
      </w:r>
      <w:r>
        <w:t xml:space="preserve"> appliqué</w:t>
      </w:r>
      <w:r w:rsidR="00E45E9C">
        <w:t>s</w:t>
      </w:r>
      <w:r>
        <w:t xml:space="preserve"> aux différents paragraphes de ce modèle </w:t>
      </w:r>
      <w:r w:rsidR="00E45E9C">
        <w:t>sont</w:t>
      </w:r>
      <w:r>
        <w:t xml:space="preserve"> précisé</w:t>
      </w:r>
      <w:r w:rsidR="00E45E9C">
        <w:t>s</w:t>
      </w:r>
      <w:r>
        <w:t xml:space="preserve"> entre parenthèse</w:t>
      </w:r>
      <w:r w:rsidR="00D050F5">
        <w:t>s</w:t>
      </w:r>
      <w:r>
        <w:t xml:space="preserve"> (et de couleur verte). </w:t>
      </w:r>
      <w:r w:rsidRPr="00291B65">
        <w:rPr>
          <w:color w:val="538135" w:themeColor="accent6" w:themeShade="BF"/>
        </w:rPr>
        <w:t>(</w:t>
      </w:r>
      <w:proofErr w:type="gramStart"/>
      <w:r w:rsidRPr="00291B65">
        <w:rPr>
          <w:color w:val="538135" w:themeColor="accent6" w:themeShade="BF"/>
        </w:rPr>
        <w:t>style</w:t>
      </w:r>
      <w:proofErr w:type="gramEnd"/>
      <w:r w:rsidRPr="00291B65">
        <w:rPr>
          <w:color w:val="538135" w:themeColor="accent6" w:themeShade="BF"/>
        </w:rPr>
        <w:t xml:space="preserve"> </w:t>
      </w:r>
      <w:r w:rsidRPr="00B824F9">
        <w:rPr>
          <w:b/>
          <w:i/>
          <w:color w:val="538135" w:themeColor="accent6" w:themeShade="BF"/>
        </w:rPr>
        <w:t>Normal</w:t>
      </w:r>
      <w:r w:rsidRPr="00291B65">
        <w:rPr>
          <w:color w:val="538135" w:themeColor="accent6" w:themeShade="BF"/>
        </w:rPr>
        <w:t>)</w:t>
      </w:r>
    </w:p>
    <w:p w14:paraId="6855E2F5" w14:textId="77777777" w:rsidR="00A1311A" w:rsidRDefault="00AF34F9" w:rsidP="00A1311A">
      <w:pPr>
        <w:rPr>
          <w:color w:val="538135" w:themeColor="accent6" w:themeShade="BF"/>
        </w:rPr>
      </w:pPr>
      <w:r>
        <w:t>Vous n’avez aucune modification de mise en forme à effectuer, l</w:t>
      </w:r>
      <w:r w:rsidR="00DD7F34">
        <w:t xml:space="preserve">e texte standard </w:t>
      </w:r>
      <w:r w:rsidR="00C846B4">
        <w:t xml:space="preserve">(le style </w:t>
      </w:r>
      <w:r w:rsidR="00C846B4" w:rsidRPr="00C846B4">
        <w:rPr>
          <w:b/>
          <w:i/>
        </w:rPr>
        <w:t>Normal</w:t>
      </w:r>
      <w:r w:rsidR="00C846B4">
        <w:t xml:space="preserve">) </w:t>
      </w:r>
      <w:r w:rsidR="00DD7F34">
        <w:t xml:space="preserve">de votre article </w:t>
      </w:r>
      <w:r w:rsidRPr="00AF34F9">
        <w:t xml:space="preserve">apparaît en </w:t>
      </w:r>
      <w:r w:rsidR="00BC43C6">
        <w:t>Cambria</w:t>
      </w:r>
      <w:r w:rsidR="00BC43C6" w:rsidRPr="001B618D">
        <w:t xml:space="preserve"> 1</w:t>
      </w:r>
      <w:r w:rsidR="00BC43C6">
        <w:t>1</w:t>
      </w:r>
      <w:r w:rsidR="00BC43C6" w:rsidRPr="001B618D">
        <w:t>, interlign</w:t>
      </w:r>
      <w:r w:rsidR="00BC43C6">
        <w:t>é</w:t>
      </w:r>
      <w:r w:rsidR="00BC43C6" w:rsidRPr="001B618D">
        <w:t xml:space="preserve"> </w:t>
      </w:r>
      <w:r w:rsidR="00BC43C6">
        <w:t>à 14 avec alinéa de 0,5 et est suivi d’un espace de 12 pts</w:t>
      </w:r>
      <w:r>
        <w:t>.</w:t>
      </w:r>
      <w:r w:rsidR="00C846B4">
        <w:t xml:space="preserve"> Il vous suffira </w:t>
      </w:r>
      <w:r w:rsidR="00C846B4" w:rsidRPr="00C846B4">
        <w:t>d’appliquer le bon style à tout ce qui n’est pas du texte ordinaire (</w:t>
      </w:r>
      <w:r w:rsidR="006E52B3">
        <w:t xml:space="preserve">les </w:t>
      </w:r>
      <w:r w:rsidR="00C846B4" w:rsidRPr="00C846B4">
        <w:t>titres,</w:t>
      </w:r>
      <w:r w:rsidR="006E52B3">
        <w:t xml:space="preserve"> les</w:t>
      </w:r>
      <w:r w:rsidR="00C846B4" w:rsidRPr="00C846B4">
        <w:t xml:space="preserve"> citations</w:t>
      </w:r>
      <w:r w:rsidR="00C846B4">
        <w:t>,</w:t>
      </w:r>
      <w:r w:rsidR="006E52B3">
        <w:t xml:space="preserve"> les</w:t>
      </w:r>
      <w:r w:rsidR="00C846B4">
        <w:t xml:space="preserve"> images</w:t>
      </w:r>
      <w:r w:rsidR="00C846B4" w:rsidRPr="00C846B4">
        <w:t xml:space="preserve"> et </w:t>
      </w:r>
      <w:r w:rsidR="006E52B3">
        <w:t xml:space="preserve">les </w:t>
      </w:r>
      <w:r w:rsidR="00C846B4" w:rsidRPr="00C846B4">
        <w:t>listes</w:t>
      </w:r>
      <w:r w:rsidR="006E52B3">
        <w:t xml:space="preserve"> à puces</w:t>
      </w:r>
      <w:r w:rsidR="00C846B4" w:rsidRPr="00C846B4">
        <w:t xml:space="preserve"> par exemple)</w:t>
      </w:r>
      <w:r w:rsidR="006B0A1C">
        <w:rPr>
          <w:rStyle w:val="Appelnotedebasdep"/>
        </w:rPr>
        <w:footnoteReference w:id="1"/>
      </w:r>
      <w:r w:rsidR="00C846B4" w:rsidRPr="00C846B4">
        <w:t>.</w:t>
      </w:r>
      <w:r w:rsidR="00291B65">
        <w:t xml:space="preserve"> </w:t>
      </w:r>
      <w:r w:rsidR="00291B65" w:rsidRPr="00291B65">
        <w:rPr>
          <w:color w:val="538135" w:themeColor="accent6" w:themeShade="BF"/>
        </w:rPr>
        <w:t>(</w:t>
      </w:r>
      <w:proofErr w:type="gramStart"/>
      <w:r w:rsidR="00291B65" w:rsidRPr="00291B65">
        <w:rPr>
          <w:color w:val="538135" w:themeColor="accent6" w:themeShade="BF"/>
        </w:rPr>
        <w:t>style</w:t>
      </w:r>
      <w:proofErr w:type="gramEnd"/>
      <w:r w:rsidR="00291B65" w:rsidRPr="00291B65">
        <w:rPr>
          <w:color w:val="538135" w:themeColor="accent6" w:themeShade="BF"/>
        </w:rPr>
        <w:t xml:space="preserve"> </w:t>
      </w:r>
      <w:r w:rsidR="00291B65" w:rsidRPr="00B824F9">
        <w:rPr>
          <w:b/>
          <w:i/>
          <w:color w:val="538135" w:themeColor="accent6" w:themeShade="BF"/>
        </w:rPr>
        <w:t>Normal</w:t>
      </w:r>
      <w:r w:rsidR="00291B65" w:rsidRPr="00291B65">
        <w:rPr>
          <w:color w:val="538135" w:themeColor="accent6" w:themeShade="BF"/>
        </w:rPr>
        <w:t>)</w:t>
      </w:r>
    </w:p>
    <w:p w14:paraId="41F0C6DE" w14:textId="77777777" w:rsidR="00F9784E" w:rsidRDefault="00F9784E" w:rsidP="00A1311A">
      <w:r w:rsidRPr="00E13278">
        <w:t>Les différentes sections so</w:t>
      </w:r>
      <w:r>
        <w:t>nt numérotées de l’introduction</w:t>
      </w:r>
      <w:r w:rsidRPr="00E13278">
        <w:t xml:space="preserve"> jusqu’à la conclusion. </w:t>
      </w:r>
      <w:r>
        <w:t>Les remerciements et l</w:t>
      </w:r>
      <w:r w:rsidRPr="00E13278">
        <w:t>a bibliographie n</w:t>
      </w:r>
      <w:r>
        <w:t>e son</w:t>
      </w:r>
      <w:r w:rsidRPr="00E13278">
        <w:t>t pas numéroté</w:t>
      </w:r>
      <w:r>
        <w:t>s</w:t>
      </w:r>
    </w:p>
    <w:p w14:paraId="4D0A01C6" w14:textId="77777777" w:rsidR="00ED71F7" w:rsidRDefault="00415CB4" w:rsidP="006713AE">
      <w:pPr>
        <w:pStyle w:val="Titre1"/>
      </w:pPr>
      <w:r>
        <w:t>Les citations</w:t>
      </w:r>
      <w:r w:rsidR="00ED71F7">
        <w:t xml:space="preserve"> </w:t>
      </w:r>
      <w:r w:rsidR="00ED71F7" w:rsidRPr="006E3714">
        <w:rPr>
          <w:noProof/>
          <w:color w:val="538135" w:themeColor="accent6" w:themeShade="BF"/>
        </w:rPr>
        <w:t xml:space="preserve">(style </w:t>
      </w:r>
      <w:r w:rsidR="00ED71F7" w:rsidRPr="006E3714">
        <w:rPr>
          <w:i/>
          <w:noProof/>
          <w:color w:val="538135" w:themeColor="accent6" w:themeShade="BF"/>
        </w:rPr>
        <w:t>Titre</w:t>
      </w:r>
      <w:r w:rsidR="00071076" w:rsidRPr="006E3714">
        <w:rPr>
          <w:i/>
          <w:noProof/>
          <w:color w:val="538135" w:themeColor="accent6" w:themeShade="BF"/>
        </w:rPr>
        <w:t xml:space="preserve"> </w:t>
      </w:r>
      <w:r w:rsidR="00ED71F7" w:rsidRPr="006E3714">
        <w:rPr>
          <w:i/>
          <w:noProof/>
          <w:color w:val="538135" w:themeColor="accent6" w:themeShade="BF"/>
        </w:rPr>
        <w:t>1</w:t>
      </w:r>
      <w:r w:rsidR="00ED71F7" w:rsidRPr="006E3714">
        <w:rPr>
          <w:noProof/>
          <w:color w:val="538135" w:themeColor="accent6" w:themeShade="BF"/>
        </w:rPr>
        <w:t>)</w:t>
      </w:r>
    </w:p>
    <w:p w14:paraId="13F2DB94" w14:textId="77777777" w:rsidR="00ED71F7" w:rsidRPr="00BB4815" w:rsidRDefault="00415CB4" w:rsidP="00F52F5B">
      <w:pPr>
        <w:pStyle w:val="Titre2"/>
      </w:pPr>
      <w:r>
        <w:t xml:space="preserve">Les </w:t>
      </w:r>
      <w:r w:rsidRPr="00E44527">
        <w:t>citations</w:t>
      </w:r>
      <w:r>
        <w:t xml:space="preserve"> courtes</w:t>
      </w:r>
      <w:r w:rsidR="00ED71F7">
        <w:t xml:space="preserve"> </w:t>
      </w:r>
      <w:r w:rsidR="00ED71F7" w:rsidRPr="006E3714">
        <w:rPr>
          <w:color w:val="538135" w:themeColor="accent6" w:themeShade="BF"/>
        </w:rPr>
        <w:t>(style Titre</w:t>
      </w:r>
      <w:r w:rsidR="00071076" w:rsidRPr="006E3714">
        <w:rPr>
          <w:color w:val="538135" w:themeColor="accent6" w:themeShade="BF"/>
        </w:rPr>
        <w:t xml:space="preserve"> </w:t>
      </w:r>
      <w:r w:rsidR="00ED71F7" w:rsidRPr="006E3714">
        <w:rPr>
          <w:color w:val="538135" w:themeColor="accent6" w:themeShade="BF"/>
        </w:rPr>
        <w:t>2)</w:t>
      </w:r>
    </w:p>
    <w:p w14:paraId="66DE7DA7" w14:textId="77777777" w:rsidR="000B7756" w:rsidRDefault="00CE093A" w:rsidP="000B7756">
      <w:r>
        <w:t>Les citations courtes (</w:t>
      </w:r>
      <w:r w:rsidR="009B6E3A">
        <w:t>3</w:t>
      </w:r>
      <w:r>
        <w:t xml:space="preserve"> lignes maximum) sont fondues dans le texte. Elles sont placées entre guillemets</w:t>
      </w:r>
      <w:r w:rsidR="00AC474B">
        <w:t xml:space="preserve"> français</w:t>
      </w:r>
      <w:r>
        <w:t>,</w:t>
      </w:r>
      <w:r w:rsidR="00F50582">
        <w:t xml:space="preserve"> exemple ci-dessous :</w:t>
      </w:r>
      <w:r w:rsidR="006E6F3E">
        <w:t xml:space="preserve"> </w:t>
      </w:r>
      <w:r w:rsidR="006E6F3E" w:rsidRPr="006E3714">
        <w:rPr>
          <w:color w:val="538135" w:themeColor="accent6" w:themeShade="BF"/>
        </w:rPr>
        <w:t xml:space="preserve">(style </w:t>
      </w:r>
      <w:r w:rsidR="006E6F3E" w:rsidRPr="00D12794">
        <w:rPr>
          <w:b/>
          <w:i/>
          <w:color w:val="538135" w:themeColor="accent6" w:themeShade="BF"/>
        </w:rPr>
        <w:t>Normal</w:t>
      </w:r>
      <w:r w:rsidR="006E6F3E" w:rsidRPr="006E3714">
        <w:rPr>
          <w:color w:val="538135" w:themeColor="accent6" w:themeShade="BF"/>
        </w:rPr>
        <w:t>)</w:t>
      </w:r>
    </w:p>
    <w:p w14:paraId="0087550D" w14:textId="77777777" w:rsidR="00F50582" w:rsidRDefault="00975174" w:rsidP="000B7756">
      <w:r>
        <w:t xml:space="preserve">Comparativement, </w:t>
      </w:r>
      <w:proofErr w:type="spellStart"/>
      <w:r>
        <w:t>Evgeny</w:t>
      </w:r>
      <w:proofErr w:type="spellEnd"/>
      <w:r>
        <w:t xml:space="preserve"> Morozov, dans </w:t>
      </w:r>
      <w:r>
        <w:rPr>
          <w:rStyle w:val="Accentuation"/>
        </w:rPr>
        <w:t>Pour tout résoudre, cliquez-ici</w:t>
      </w:r>
      <w:r>
        <w:t xml:space="preserve">, cite un juriste américain, Andrew Guthrie Ferguson, expliquant la méprise sur laquelle l’administration, tout comme le datajournalisme se fondent. En effet, le </w:t>
      </w:r>
      <w:proofErr w:type="spellStart"/>
      <w:r>
        <w:rPr>
          <w:rStyle w:val="Accentuation"/>
        </w:rPr>
        <w:t>bigdata</w:t>
      </w:r>
      <w:proofErr w:type="spellEnd"/>
      <w:r>
        <w:t xml:space="preserve"> a pour principe de prédire l’avenir en fonction des « données » du passé. Or, « si des forfaits sont commis à l’avenir, ça n’est pas parce qu’il y en eut dans le passé, mais parce que la fragilité environnementale qui favorisa le premier crime n’est toujours pas traitée ». (Morozov, 2014, 182). </w:t>
      </w:r>
      <w:r w:rsidR="006E3714" w:rsidRPr="006E3714">
        <w:rPr>
          <w:color w:val="538135" w:themeColor="accent6" w:themeShade="BF"/>
        </w:rPr>
        <w:t>(</w:t>
      </w:r>
      <w:proofErr w:type="gramStart"/>
      <w:r w:rsidR="006E3714" w:rsidRPr="006E3714">
        <w:rPr>
          <w:color w:val="538135" w:themeColor="accent6" w:themeShade="BF"/>
        </w:rPr>
        <w:t>style</w:t>
      </w:r>
      <w:proofErr w:type="gramEnd"/>
      <w:r w:rsidR="006E3714" w:rsidRPr="006E3714">
        <w:rPr>
          <w:color w:val="538135" w:themeColor="accent6" w:themeShade="BF"/>
        </w:rPr>
        <w:t xml:space="preserve"> </w:t>
      </w:r>
      <w:r w:rsidR="006E3714" w:rsidRPr="00D12794">
        <w:rPr>
          <w:b/>
          <w:i/>
          <w:color w:val="538135" w:themeColor="accent6" w:themeShade="BF"/>
        </w:rPr>
        <w:t>Normal</w:t>
      </w:r>
      <w:r w:rsidR="006E3714" w:rsidRPr="006E3714">
        <w:rPr>
          <w:color w:val="538135" w:themeColor="accent6" w:themeShade="BF"/>
        </w:rPr>
        <w:t>)</w:t>
      </w:r>
    </w:p>
    <w:p w14:paraId="62D67DFB" w14:textId="77777777" w:rsidR="00415CB4" w:rsidRDefault="00415CB4" w:rsidP="00415CB4">
      <w:pPr>
        <w:pStyle w:val="Titre2"/>
      </w:pPr>
      <w:r>
        <w:t xml:space="preserve">Les citations </w:t>
      </w:r>
      <w:r w:rsidRPr="00415CB4">
        <w:t>longues</w:t>
      </w:r>
      <w:r w:rsidR="00DC1FC1">
        <w:t xml:space="preserve"> </w:t>
      </w:r>
      <w:r w:rsidR="00DC1FC1" w:rsidRPr="006E3714">
        <w:rPr>
          <w:color w:val="538135" w:themeColor="accent6" w:themeShade="BF"/>
        </w:rPr>
        <w:t>(style Titre</w:t>
      </w:r>
      <w:r w:rsidR="00071076" w:rsidRPr="006E3714">
        <w:rPr>
          <w:color w:val="538135" w:themeColor="accent6" w:themeShade="BF"/>
        </w:rPr>
        <w:t xml:space="preserve"> </w:t>
      </w:r>
      <w:r w:rsidR="00DC1FC1" w:rsidRPr="006E3714">
        <w:rPr>
          <w:color w:val="538135" w:themeColor="accent6" w:themeShade="BF"/>
        </w:rPr>
        <w:t>2)</w:t>
      </w:r>
    </w:p>
    <w:p w14:paraId="59ABF11B" w14:textId="77777777" w:rsidR="00053D0D" w:rsidRDefault="000B7756" w:rsidP="00233E95">
      <w:pPr>
        <w:rPr>
          <w:noProof/>
        </w:rPr>
      </w:pPr>
      <w:r>
        <w:rPr>
          <w:noProof/>
        </w:rPr>
        <w:t>Pour l</w:t>
      </w:r>
      <w:r w:rsidRPr="000B7756">
        <w:rPr>
          <w:noProof/>
        </w:rPr>
        <w:t xml:space="preserve">es citations de plus de </w:t>
      </w:r>
      <w:r w:rsidR="00F50582">
        <w:rPr>
          <w:noProof/>
        </w:rPr>
        <w:t>2</w:t>
      </w:r>
      <w:r w:rsidRPr="000B7756">
        <w:rPr>
          <w:noProof/>
        </w:rPr>
        <w:t xml:space="preserve"> lignes</w:t>
      </w:r>
      <w:r>
        <w:rPr>
          <w:noProof/>
        </w:rPr>
        <w:t>, v</w:t>
      </w:r>
      <w:r w:rsidR="00053D0D">
        <w:rPr>
          <w:noProof/>
        </w:rPr>
        <w:t>ous devez appliquer le s</w:t>
      </w:r>
      <w:r w:rsidR="00AF34F9">
        <w:rPr>
          <w:noProof/>
        </w:rPr>
        <w:t>t</w:t>
      </w:r>
      <w:r w:rsidR="00053D0D">
        <w:rPr>
          <w:noProof/>
        </w:rPr>
        <w:t xml:space="preserve">yle </w:t>
      </w:r>
      <w:r w:rsidR="00053D0D" w:rsidRPr="00053D0D">
        <w:rPr>
          <w:b/>
          <w:i/>
          <w:noProof/>
        </w:rPr>
        <w:t>Citation</w:t>
      </w:r>
      <w:r w:rsidR="0028232B">
        <w:rPr>
          <w:noProof/>
        </w:rPr>
        <w:t xml:space="preserve"> </w:t>
      </w:r>
      <w:r w:rsidR="00B81D92">
        <w:rPr>
          <w:noProof/>
        </w:rPr>
        <w:t>(</w:t>
      </w:r>
      <w:proofErr w:type="spellStart"/>
      <w:r w:rsidR="00B81D92">
        <w:t>cambria</w:t>
      </w:r>
      <w:proofErr w:type="spellEnd"/>
      <w:r w:rsidR="00B81D92">
        <w:t xml:space="preserve"> 11 italique indenté à gauche de 1 cm</w:t>
      </w:r>
      <w:r w:rsidR="00B81D92">
        <w:rPr>
          <w:noProof/>
        </w:rPr>
        <w:t xml:space="preserve">) </w:t>
      </w:r>
      <w:r w:rsidR="00DC1FC1">
        <w:rPr>
          <w:noProof/>
        </w:rPr>
        <w:t>au</w:t>
      </w:r>
      <w:r w:rsidR="0028232B">
        <w:rPr>
          <w:noProof/>
        </w:rPr>
        <w:t xml:space="preserve"> paragraphe</w:t>
      </w:r>
      <w:r>
        <w:rPr>
          <w:noProof/>
        </w:rPr>
        <w:t>, exemple ci-dessous</w:t>
      </w:r>
      <w:r w:rsidR="0028232B">
        <w:rPr>
          <w:noProof/>
        </w:rPr>
        <w:t> </w:t>
      </w:r>
      <w:r w:rsidR="00053D0D">
        <w:rPr>
          <w:noProof/>
        </w:rPr>
        <w:t>:</w:t>
      </w:r>
      <w:r w:rsidR="00E45E9C">
        <w:rPr>
          <w:noProof/>
        </w:rPr>
        <w:t xml:space="preserve"> </w:t>
      </w:r>
      <w:r w:rsidR="00E45E9C" w:rsidRPr="006E3714">
        <w:rPr>
          <w:color w:val="538135" w:themeColor="accent6" w:themeShade="BF"/>
        </w:rPr>
        <w:t xml:space="preserve">(style </w:t>
      </w:r>
      <w:r w:rsidR="00E45E9C" w:rsidRPr="00D12794">
        <w:rPr>
          <w:b/>
          <w:i/>
          <w:color w:val="538135" w:themeColor="accent6" w:themeShade="BF"/>
        </w:rPr>
        <w:t>Normal</w:t>
      </w:r>
      <w:r w:rsidR="00EE0CF5" w:rsidRPr="00EE0CF5">
        <w:rPr>
          <w:color w:val="538135" w:themeColor="accent6" w:themeShade="BF"/>
        </w:rPr>
        <w:t>)</w:t>
      </w:r>
    </w:p>
    <w:p w14:paraId="344D85D5" w14:textId="77777777" w:rsidR="00AC474B" w:rsidRDefault="008726D9" w:rsidP="00AC474B">
      <w:pPr>
        <w:pStyle w:val="Citation"/>
      </w:pPr>
      <w:r w:rsidRPr="008726D9">
        <w:t xml:space="preserve">« </w:t>
      </w:r>
      <w:proofErr w:type="gramStart"/>
      <w:r w:rsidRPr="008726D9">
        <w:t>parviendraient</w:t>
      </w:r>
      <w:proofErr w:type="gramEnd"/>
      <w:r w:rsidRPr="008726D9">
        <w:t xml:space="preserve"> désormais à émerger du réel lui-même, le plus quotidien, le plus variable, le plus composite, sans réclamer l’expression antérieure d’un projet, d’une hypothèse, sans non plus être marquées par la subjectivité de celui qui nourrit les normes par les informations qu’elles brassent, et enfin sans non plus travailler directement ceux qui les subissent. » (</w:t>
      </w:r>
      <w:proofErr w:type="spellStart"/>
      <w:r w:rsidRPr="008726D9">
        <w:t>Berns</w:t>
      </w:r>
      <w:proofErr w:type="spellEnd"/>
      <w:r w:rsidRPr="008726D9">
        <w:t xml:space="preserve">, 2017, 81) </w:t>
      </w:r>
      <w:r w:rsidR="006E3714" w:rsidRPr="006E3714">
        <w:rPr>
          <w:color w:val="538135" w:themeColor="accent6" w:themeShade="BF"/>
        </w:rPr>
        <w:t xml:space="preserve">(style </w:t>
      </w:r>
      <w:r w:rsidR="006E3714" w:rsidRPr="004A3328">
        <w:rPr>
          <w:b/>
          <w:color w:val="538135" w:themeColor="accent6" w:themeShade="BF"/>
        </w:rPr>
        <w:t>Citation</w:t>
      </w:r>
      <w:r w:rsidR="006E3714" w:rsidRPr="006E3714">
        <w:rPr>
          <w:color w:val="538135" w:themeColor="accent6" w:themeShade="BF"/>
        </w:rPr>
        <w:t>)</w:t>
      </w:r>
    </w:p>
    <w:p w14:paraId="1D13FADF" w14:textId="77777777" w:rsidR="00921300" w:rsidRPr="00BB4815" w:rsidRDefault="000C18F4" w:rsidP="000C18F4">
      <w:pPr>
        <w:pStyle w:val="Titre1"/>
      </w:pPr>
      <w:r>
        <w:rPr>
          <w:noProof/>
        </w:rPr>
        <w:t>Les images</w:t>
      </w:r>
      <w:r w:rsidR="00BB4815">
        <w:rPr>
          <w:noProof/>
        </w:rPr>
        <w:t xml:space="preserve"> et</w:t>
      </w:r>
      <w:r w:rsidR="007D5661">
        <w:rPr>
          <w:noProof/>
        </w:rPr>
        <w:t xml:space="preserve"> les tableaux</w:t>
      </w:r>
      <w:r w:rsidR="0019600A">
        <w:rPr>
          <w:noProof/>
        </w:rPr>
        <w:t xml:space="preserve"> </w:t>
      </w:r>
      <w:r w:rsidR="00921300" w:rsidRPr="006E2FDF">
        <w:rPr>
          <w:color w:val="538135" w:themeColor="accent6" w:themeShade="BF"/>
        </w:rPr>
        <w:t xml:space="preserve">(style </w:t>
      </w:r>
      <w:r w:rsidR="00921300" w:rsidRPr="006E2FDF">
        <w:rPr>
          <w:i/>
          <w:color w:val="538135" w:themeColor="accent6" w:themeShade="BF"/>
        </w:rPr>
        <w:t>Titre</w:t>
      </w:r>
      <w:r w:rsidR="000838E9" w:rsidRPr="006E2FDF">
        <w:rPr>
          <w:i/>
          <w:color w:val="538135" w:themeColor="accent6" w:themeShade="BF"/>
        </w:rPr>
        <w:t xml:space="preserve"> </w:t>
      </w:r>
      <w:r w:rsidR="00921300" w:rsidRPr="006E2FDF">
        <w:rPr>
          <w:i/>
          <w:color w:val="538135" w:themeColor="accent6" w:themeShade="BF"/>
        </w:rPr>
        <w:t>2</w:t>
      </w:r>
      <w:r w:rsidR="00921300" w:rsidRPr="006E2FDF">
        <w:rPr>
          <w:color w:val="538135" w:themeColor="accent6" w:themeShade="BF"/>
        </w:rPr>
        <w:t>)</w:t>
      </w:r>
    </w:p>
    <w:p w14:paraId="228C0339" w14:textId="77777777" w:rsidR="004448D2" w:rsidRPr="004448D2" w:rsidRDefault="004448D2" w:rsidP="00F46728">
      <w:r w:rsidRPr="00676C8D">
        <w:t xml:space="preserve">Les figures, illustrations et tableaux </w:t>
      </w:r>
      <w:r>
        <w:t>(préférer les niveaux de gris et les filets supérieurs à 0,5) so</w:t>
      </w:r>
      <w:r w:rsidRPr="00676C8D">
        <w:t xml:space="preserve">nt incorporés </w:t>
      </w:r>
      <w:r>
        <w:t>dans le</w:t>
      </w:r>
      <w:r w:rsidRPr="00676C8D">
        <w:t xml:space="preserve"> texte</w:t>
      </w:r>
      <w:r>
        <w:t>, centrés dans la largeur de page</w:t>
      </w:r>
      <w:r w:rsidRPr="00676C8D">
        <w:t xml:space="preserve"> et numérotés de 1 à n </w:t>
      </w:r>
      <w:r>
        <w:t>dans</w:t>
      </w:r>
      <w:r w:rsidRPr="00676C8D">
        <w:t xml:space="preserve"> l’article. </w:t>
      </w:r>
      <w:r>
        <w:t>D</w:t>
      </w:r>
      <w:r w:rsidRPr="00676C8D">
        <w:t xml:space="preserve">es légendes explicites les </w:t>
      </w:r>
      <w:r>
        <w:t>précèd</w:t>
      </w:r>
      <w:r w:rsidRPr="00676C8D">
        <w:t>ent,</w:t>
      </w:r>
      <w:r>
        <w:t xml:space="preserve"> style </w:t>
      </w:r>
      <w:r w:rsidRPr="00B47307">
        <w:rPr>
          <w:b/>
          <w:i/>
        </w:rPr>
        <w:t>Titre Illustration</w:t>
      </w:r>
      <w:r w:rsidRPr="00676C8D">
        <w:t xml:space="preserve"> </w:t>
      </w:r>
      <w:r>
        <w:t>(</w:t>
      </w:r>
      <w:proofErr w:type="spellStart"/>
      <w:r w:rsidRPr="00676C8D">
        <w:t>c</w:t>
      </w:r>
      <w:r>
        <w:t>ambria</w:t>
      </w:r>
      <w:proofErr w:type="spellEnd"/>
      <w:r w:rsidRPr="00676C8D">
        <w:t xml:space="preserve"> </w:t>
      </w:r>
      <w:r>
        <w:t xml:space="preserve">10 </w:t>
      </w:r>
      <w:r w:rsidRPr="00676C8D">
        <w:t xml:space="preserve">italique </w:t>
      </w:r>
      <w:r>
        <w:t>et centrées).</w:t>
      </w:r>
      <w:r w:rsidR="00203CAE">
        <w:t xml:space="preserve"> </w:t>
      </w:r>
      <w:r w:rsidR="00203CAE" w:rsidRPr="00291B65">
        <w:rPr>
          <w:color w:val="538135" w:themeColor="accent6" w:themeShade="BF"/>
        </w:rPr>
        <w:t>(</w:t>
      </w:r>
      <w:proofErr w:type="gramStart"/>
      <w:r w:rsidR="00203CAE" w:rsidRPr="00291B65">
        <w:rPr>
          <w:color w:val="538135" w:themeColor="accent6" w:themeShade="BF"/>
        </w:rPr>
        <w:t>style</w:t>
      </w:r>
      <w:proofErr w:type="gramEnd"/>
      <w:r w:rsidR="00203CAE" w:rsidRPr="00291B65">
        <w:rPr>
          <w:color w:val="538135" w:themeColor="accent6" w:themeShade="BF"/>
        </w:rPr>
        <w:t xml:space="preserve"> </w:t>
      </w:r>
      <w:r w:rsidR="00203CAE">
        <w:rPr>
          <w:b/>
          <w:i/>
          <w:color w:val="538135" w:themeColor="accent6" w:themeShade="BF"/>
        </w:rPr>
        <w:t>Normal</w:t>
      </w:r>
      <w:r w:rsidR="00203CAE" w:rsidRPr="00291B65">
        <w:rPr>
          <w:color w:val="538135" w:themeColor="accent6" w:themeShade="BF"/>
        </w:rPr>
        <w:t>)</w:t>
      </w:r>
    </w:p>
    <w:p w14:paraId="70645CBF" w14:textId="77777777" w:rsidR="00CB4B70" w:rsidRDefault="004E400A" w:rsidP="00CB4B70">
      <w:pPr>
        <w:rPr>
          <w:noProof/>
        </w:rPr>
      </w:pPr>
      <w:r>
        <w:t xml:space="preserve">Voici un exemple d’intégration d’une </w:t>
      </w:r>
      <w:r w:rsidRPr="008A399F">
        <w:rPr>
          <w:b/>
        </w:rPr>
        <w:t>image</w:t>
      </w:r>
      <w:r>
        <w:t xml:space="preserve"> dans votre </w:t>
      </w:r>
      <w:r w:rsidR="00053D0D">
        <w:t>article</w:t>
      </w:r>
      <w:r>
        <w:t xml:space="preserve"> (Insertion &gt; Images)</w:t>
      </w:r>
      <w:r w:rsidR="00CB4B70">
        <w:rPr>
          <w:noProof/>
        </w:rPr>
        <w:t>.</w:t>
      </w:r>
      <w:r>
        <w:rPr>
          <w:noProof/>
        </w:rPr>
        <w:t xml:space="preserve"> Vous devez appliquer le style</w:t>
      </w:r>
      <w:r w:rsidR="00053D0D">
        <w:rPr>
          <w:noProof/>
        </w:rPr>
        <w:t xml:space="preserve"> </w:t>
      </w:r>
      <w:r w:rsidR="00053D0D" w:rsidRPr="00053D0D">
        <w:rPr>
          <w:b/>
          <w:i/>
          <w:noProof/>
        </w:rPr>
        <w:t>i</w:t>
      </w:r>
      <w:r w:rsidRPr="00053D0D">
        <w:rPr>
          <w:b/>
          <w:i/>
          <w:noProof/>
        </w:rPr>
        <w:t>llustration</w:t>
      </w:r>
      <w:r>
        <w:rPr>
          <w:noProof/>
        </w:rPr>
        <w:t xml:space="preserve"> à ce paragraphe (l’image sera centrée).</w:t>
      </w:r>
      <w:r w:rsidR="00C635B2">
        <w:rPr>
          <w:noProof/>
        </w:rPr>
        <w:t xml:space="preserve"> </w:t>
      </w:r>
      <w:r w:rsidR="00C635B2" w:rsidRPr="00291B65">
        <w:rPr>
          <w:color w:val="538135" w:themeColor="accent6" w:themeShade="BF"/>
        </w:rPr>
        <w:t>(</w:t>
      </w:r>
      <w:proofErr w:type="gramStart"/>
      <w:r w:rsidR="00C635B2" w:rsidRPr="00291B65">
        <w:rPr>
          <w:color w:val="538135" w:themeColor="accent6" w:themeShade="BF"/>
        </w:rPr>
        <w:t>style</w:t>
      </w:r>
      <w:proofErr w:type="gramEnd"/>
      <w:r w:rsidR="00C635B2" w:rsidRPr="00291B65">
        <w:rPr>
          <w:color w:val="538135" w:themeColor="accent6" w:themeShade="BF"/>
        </w:rPr>
        <w:t xml:space="preserve"> </w:t>
      </w:r>
      <w:r w:rsidR="00C635B2">
        <w:rPr>
          <w:b/>
          <w:i/>
          <w:color w:val="538135" w:themeColor="accent6" w:themeShade="BF"/>
        </w:rPr>
        <w:t>Normal</w:t>
      </w:r>
      <w:r w:rsidR="00C635B2" w:rsidRPr="00291B65">
        <w:rPr>
          <w:color w:val="538135" w:themeColor="accent6" w:themeShade="BF"/>
        </w:rPr>
        <w:t>)</w:t>
      </w:r>
    </w:p>
    <w:p w14:paraId="554710AF" w14:textId="77777777" w:rsidR="002F6C5A" w:rsidRDefault="00A26654" w:rsidP="002F6C5A">
      <w:pPr>
        <w:pStyle w:val="TitreIllustration"/>
      </w:pPr>
      <w:r>
        <w:t xml:space="preserve">Figure 1 : </w:t>
      </w:r>
      <w:r w:rsidR="004469E5">
        <w:t>t</w:t>
      </w:r>
      <w:r w:rsidR="002F6C5A">
        <w:t>itre de l’illustration</w:t>
      </w:r>
      <w:r w:rsidR="002D6024">
        <w:t xml:space="preserve"> </w:t>
      </w:r>
      <w:r w:rsidR="002D6024" w:rsidRPr="00291B65">
        <w:rPr>
          <w:color w:val="538135" w:themeColor="accent6" w:themeShade="BF"/>
        </w:rPr>
        <w:t xml:space="preserve">(style </w:t>
      </w:r>
      <w:r w:rsidR="002D6024" w:rsidRPr="00291B65">
        <w:rPr>
          <w:b/>
          <w:color w:val="538135" w:themeColor="accent6" w:themeShade="BF"/>
        </w:rPr>
        <w:t>Titre Illustration</w:t>
      </w:r>
      <w:r w:rsidR="002D6024" w:rsidRPr="00291B65">
        <w:rPr>
          <w:color w:val="538135" w:themeColor="accent6" w:themeShade="BF"/>
        </w:rPr>
        <w:t>)</w:t>
      </w:r>
    </w:p>
    <w:p w14:paraId="2257E8CF" w14:textId="77777777" w:rsidR="003225B5" w:rsidRDefault="007C52F6" w:rsidP="003225B5">
      <w:pPr>
        <w:pStyle w:val="illustration"/>
      </w:pPr>
      <w:r>
        <w:rPr>
          <w:color w:val="538135" w:themeColor="accent6" w:themeShade="BF"/>
          <w:lang w:eastAsia="fr-FR"/>
        </w:rPr>
        <w:drawing>
          <wp:inline distT="0" distB="0" distL="0" distR="0" wp14:anchorId="1A08E343" wp14:editId="62033560">
            <wp:extent cx="1778368" cy="5982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ng"/>
                    <pic:cNvPicPr/>
                  </pic:nvPicPr>
                  <pic:blipFill>
                    <a:blip r:embed="rId8">
                      <a:extLst>
                        <a:ext uri="{28A0092B-C50C-407E-A947-70E740481C1C}">
                          <a14:useLocalDpi xmlns:a14="http://schemas.microsoft.com/office/drawing/2010/main" val="0"/>
                        </a:ext>
                      </a:extLst>
                    </a:blip>
                    <a:stretch>
                      <a:fillRect/>
                    </a:stretch>
                  </pic:blipFill>
                  <pic:spPr>
                    <a:xfrm>
                      <a:off x="0" y="0"/>
                      <a:ext cx="1787642" cy="601398"/>
                    </a:xfrm>
                    <a:prstGeom prst="rect">
                      <a:avLst/>
                    </a:prstGeom>
                    <a:ln w="3175">
                      <a:noFill/>
                    </a:ln>
                  </pic:spPr>
                </pic:pic>
              </a:graphicData>
            </a:graphic>
          </wp:inline>
        </w:drawing>
      </w:r>
      <w:r w:rsidR="003225B5" w:rsidRPr="00AB6FE1">
        <w:rPr>
          <w:color w:val="538135" w:themeColor="accent6" w:themeShade="BF"/>
        </w:rPr>
        <w:t xml:space="preserve">(style </w:t>
      </w:r>
      <w:r w:rsidR="003225B5" w:rsidRPr="00AB6FE1">
        <w:rPr>
          <w:b/>
          <w:i/>
          <w:color w:val="538135" w:themeColor="accent6" w:themeShade="BF"/>
        </w:rPr>
        <w:t>Illustration</w:t>
      </w:r>
      <w:r w:rsidR="003225B5" w:rsidRPr="00AB6FE1">
        <w:rPr>
          <w:color w:val="538135" w:themeColor="accent6" w:themeShade="BF"/>
        </w:rPr>
        <w:t>)</w:t>
      </w:r>
    </w:p>
    <w:p w14:paraId="218B21DF" w14:textId="77777777" w:rsidR="00D81453" w:rsidRDefault="00D81453" w:rsidP="00D81453">
      <w:pPr>
        <w:pStyle w:val="CrditsIllustration"/>
      </w:pPr>
      <w:r>
        <w:t>Crédit</w:t>
      </w:r>
      <w:r w:rsidR="00486D21">
        <w:t>s</w:t>
      </w:r>
      <w:r>
        <w:t xml:space="preserve"> </w:t>
      </w:r>
      <w:r w:rsidR="001441B8">
        <w:t>de l’</w:t>
      </w:r>
      <w:r>
        <w:t>illustration</w:t>
      </w:r>
      <w:r w:rsidR="002D6024">
        <w:t xml:space="preserve"> </w:t>
      </w:r>
      <w:r w:rsidR="002D6024" w:rsidRPr="00291B65">
        <w:rPr>
          <w:color w:val="538135" w:themeColor="accent6" w:themeShade="BF"/>
        </w:rPr>
        <w:t xml:space="preserve">(style </w:t>
      </w:r>
      <w:r w:rsidR="002D6024" w:rsidRPr="00291B65">
        <w:rPr>
          <w:b/>
          <w:i/>
          <w:color w:val="538135" w:themeColor="accent6" w:themeShade="BF"/>
        </w:rPr>
        <w:t>Crédits Illustration</w:t>
      </w:r>
      <w:r w:rsidR="002D6024" w:rsidRPr="00291B65">
        <w:rPr>
          <w:color w:val="538135" w:themeColor="accent6" w:themeShade="BF"/>
        </w:rPr>
        <w:t>)</w:t>
      </w:r>
    </w:p>
    <w:p w14:paraId="719F253A" w14:textId="77777777" w:rsidR="00BB4815" w:rsidRDefault="00BB4815" w:rsidP="00BB4815">
      <w:pPr>
        <w:pStyle w:val="Titre1"/>
      </w:pPr>
      <w:r>
        <w:t xml:space="preserve">Les énumérations (listes) </w:t>
      </w:r>
      <w:r w:rsidRPr="006E2FDF">
        <w:rPr>
          <w:color w:val="538135" w:themeColor="accent6" w:themeShade="BF"/>
        </w:rPr>
        <w:t xml:space="preserve">(style </w:t>
      </w:r>
      <w:r w:rsidRPr="006E2FDF">
        <w:rPr>
          <w:i/>
          <w:color w:val="538135" w:themeColor="accent6" w:themeShade="BF"/>
        </w:rPr>
        <w:t xml:space="preserve">Titre </w:t>
      </w:r>
      <w:r>
        <w:rPr>
          <w:i/>
          <w:color w:val="538135" w:themeColor="accent6" w:themeShade="BF"/>
        </w:rPr>
        <w:t>1</w:t>
      </w:r>
      <w:r w:rsidRPr="006E2FDF">
        <w:rPr>
          <w:color w:val="538135" w:themeColor="accent6" w:themeShade="BF"/>
        </w:rPr>
        <w:t>)</w:t>
      </w:r>
    </w:p>
    <w:p w14:paraId="01640B46" w14:textId="77777777" w:rsidR="006D7968" w:rsidRDefault="006D7968" w:rsidP="006D7968">
      <w:pPr>
        <w:pStyle w:val="INenumeration1"/>
        <w:rPr>
          <w:color w:val="538135" w:themeColor="accent6" w:themeShade="BF"/>
        </w:rPr>
      </w:pPr>
      <w:r w:rsidRPr="00676C8D">
        <w:t xml:space="preserve">Les </w:t>
      </w:r>
      <w:r>
        <w:t>énumérations</w:t>
      </w:r>
      <w:r w:rsidR="00BB4815">
        <w:t>,</w:t>
      </w:r>
      <w:r>
        <w:t xml:space="preserve"> </w:t>
      </w:r>
      <w:r w:rsidR="00BB4815">
        <w:t xml:space="preserve">style </w:t>
      </w:r>
      <w:r w:rsidR="00BB4815" w:rsidRPr="00BB4815">
        <w:rPr>
          <w:b/>
          <w:i/>
        </w:rPr>
        <w:t>Liste à puces</w:t>
      </w:r>
      <w:r w:rsidR="00BB4815">
        <w:rPr>
          <w:b/>
          <w:i/>
        </w:rPr>
        <w:t>,</w:t>
      </w:r>
      <w:r w:rsidR="00BB4815">
        <w:t xml:space="preserve"> </w:t>
      </w:r>
      <w:r>
        <w:t>sont introduites par</w:t>
      </w:r>
      <w:r w:rsidRPr="00676C8D">
        <w:t xml:space="preserve"> des tirets, de différentes taille</w:t>
      </w:r>
      <w:r>
        <w:t>s s’il existe plusieurs niveaux ; chaque terme de l’énumération commence par une minuscule et se termine par un point-virgule, ou une virgule quand les termes de l’énumération sont courts, exemple </w:t>
      </w:r>
      <w:r w:rsidRPr="00676C8D">
        <w:t>:</w:t>
      </w:r>
      <w:r w:rsidRPr="006D7968">
        <w:rPr>
          <w:color w:val="538135" w:themeColor="accent6" w:themeShade="BF"/>
        </w:rPr>
        <w:t xml:space="preserve"> </w:t>
      </w:r>
      <w:r w:rsidRPr="00291B65">
        <w:rPr>
          <w:color w:val="538135" w:themeColor="accent6" w:themeShade="BF"/>
        </w:rPr>
        <w:t xml:space="preserve">(style </w:t>
      </w:r>
      <w:r>
        <w:rPr>
          <w:b/>
          <w:i/>
          <w:color w:val="538135" w:themeColor="accent6" w:themeShade="BF"/>
        </w:rPr>
        <w:t>Normal</w:t>
      </w:r>
      <w:r w:rsidRPr="00291B65">
        <w:rPr>
          <w:color w:val="538135" w:themeColor="accent6" w:themeShade="BF"/>
        </w:rPr>
        <w:t>)</w:t>
      </w:r>
    </w:p>
    <w:p w14:paraId="761130CD" w14:textId="77777777" w:rsidR="00F46728" w:rsidRDefault="00F46728" w:rsidP="00F46728">
      <w:pPr>
        <w:pStyle w:val="Listepuces"/>
        <w:rPr>
          <w:noProof/>
          <w:color w:val="538135" w:themeColor="accent6" w:themeShade="BF"/>
        </w:rPr>
      </w:pPr>
      <w:proofErr w:type="gramStart"/>
      <w:r w:rsidRPr="00676C8D">
        <w:t>les</w:t>
      </w:r>
      <w:proofErr w:type="gramEnd"/>
      <w:r w:rsidRPr="00676C8D">
        <w:t xml:space="preserve"> auteu</w:t>
      </w:r>
      <w:r>
        <w:t>r</w:t>
      </w:r>
      <w:r w:rsidRPr="00676C8D">
        <w:t xml:space="preserve">s </w:t>
      </w:r>
      <w:r w:rsidRPr="00BA0034">
        <w:t>utilisent</w:t>
      </w:r>
      <w:r>
        <w:t>... ;</w:t>
      </w:r>
      <w:r>
        <w:rPr>
          <w:noProof/>
        </w:rPr>
        <w:t xml:space="preserve"> </w:t>
      </w:r>
      <w:r w:rsidRPr="00BA0034">
        <w:rPr>
          <w:noProof/>
          <w:color w:val="538135" w:themeColor="accent6" w:themeShade="BF"/>
        </w:rPr>
        <w:t xml:space="preserve">(style </w:t>
      </w:r>
      <w:r w:rsidRPr="00BA0034">
        <w:rPr>
          <w:b/>
          <w:i/>
          <w:noProof/>
          <w:color w:val="538135" w:themeColor="accent6" w:themeShade="BF"/>
        </w:rPr>
        <w:t>Liste à puces</w:t>
      </w:r>
      <w:r w:rsidRPr="00BA0034">
        <w:rPr>
          <w:noProof/>
          <w:color w:val="538135" w:themeColor="accent6" w:themeShade="BF"/>
        </w:rPr>
        <w:t>)</w:t>
      </w:r>
    </w:p>
    <w:p w14:paraId="0C8A2768" w14:textId="77777777" w:rsidR="00F46728" w:rsidRPr="00D1621B" w:rsidRDefault="00F46728" w:rsidP="00EC1FDB">
      <w:pPr>
        <w:pStyle w:val="Listepuces2"/>
        <w:rPr>
          <w:noProof/>
        </w:rPr>
      </w:pPr>
      <w:proofErr w:type="gramStart"/>
      <w:r w:rsidRPr="00676C8D">
        <w:t>les</w:t>
      </w:r>
      <w:proofErr w:type="gramEnd"/>
      <w:r w:rsidRPr="00676C8D">
        <w:t xml:space="preserve"> auteurs utiliseront uniquement des tirets</w:t>
      </w:r>
      <w:r>
        <w:t>.</w:t>
      </w:r>
      <w:r>
        <w:rPr>
          <w:noProof/>
        </w:rPr>
        <w:t xml:space="preserve"> </w:t>
      </w:r>
      <w:r w:rsidRPr="00BA0034">
        <w:rPr>
          <w:noProof/>
          <w:color w:val="538135" w:themeColor="accent6" w:themeShade="BF"/>
        </w:rPr>
        <w:t xml:space="preserve">(style </w:t>
      </w:r>
      <w:r w:rsidRPr="00BA0034">
        <w:rPr>
          <w:b/>
          <w:i/>
          <w:noProof/>
          <w:color w:val="538135" w:themeColor="accent6" w:themeShade="BF"/>
        </w:rPr>
        <w:t>Liste à puces</w:t>
      </w:r>
      <w:r>
        <w:rPr>
          <w:b/>
          <w:i/>
          <w:noProof/>
          <w:color w:val="538135" w:themeColor="accent6" w:themeShade="BF"/>
        </w:rPr>
        <w:t>2</w:t>
      </w:r>
      <w:r w:rsidRPr="00BA0034">
        <w:rPr>
          <w:noProof/>
          <w:color w:val="538135" w:themeColor="accent6" w:themeShade="BF"/>
        </w:rPr>
        <w:t>)</w:t>
      </w:r>
    </w:p>
    <w:p w14:paraId="2B167442" w14:textId="77777777" w:rsidR="00D1621B" w:rsidRDefault="00D1621B" w:rsidP="00D1621B">
      <w:pPr>
        <w:rPr>
          <w:color w:val="538135" w:themeColor="accent6" w:themeShade="BF"/>
        </w:rPr>
      </w:pPr>
      <w:r>
        <w:t xml:space="preserve">L’espace entre </w:t>
      </w:r>
      <w:r w:rsidRPr="00676C8D">
        <w:t xml:space="preserve">les paragraphes </w:t>
      </w:r>
      <w:r>
        <w:t>de l’énumération est</w:t>
      </w:r>
      <w:r w:rsidRPr="00676C8D">
        <w:t xml:space="preserve"> de </w:t>
      </w:r>
      <w:r>
        <w:t xml:space="preserve">6 pts </w:t>
      </w:r>
      <w:r w:rsidRPr="00676C8D">
        <w:t>:</w:t>
      </w:r>
      <w:r w:rsidRPr="006D7968">
        <w:rPr>
          <w:color w:val="538135" w:themeColor="accent6" w:themeShade="BF"/>
        </w:rPr>
        <w:t xml:space="preserve"> </w:t>
      </w:r>
      <w:r w:rsidRPr="00291B65">
        <w:rPr>
          <w:color w:val="538135" w:themeColor="accent6" w:themeShade="BF"/>
        </w:rPr>
        <w:t xml:space="preserve">(style </w:t>
      </w:r>
      <w:r>
        <w:rPr>
          <w:b/>
          <w:i/>
          <w:color w:val="538135" w:themeColor="accent6" w:themeShade="BF"/>
        </w:rPr>
        <w:t>Normal</w:t>
      </w:r>
      <w:r w:rsidRPr="00291B65">
        <w:rPr>
          <w:color w:val="538135" w:themeColor="accent6" w:themeShade="BF"/>
        </w:rPr>
        <w:t>)</w:t>
      </w:r>
    </w:p>
    <w:p w14:paraId="1776D9A7" w14:textId="77777777" w:rsidR="00571343" w:rsidRDefault="00571343" w:rsidP="00DF52C9">
      <w:pPr>
        <w:pStyle w:val="Titre1"/>
        <w:rPr>
          <w:noProof/>
        </w:rPr>
      </w:pPr>
      <w:r w:rsidRPr="00DF52C9">
        <w:t>Références</w:t>
      </w:r>
      <w:r w:rsidRPr="005524F3">
        <w:rPr>
          <w:noProof/>
        </w:rPr>
        <w:t xml:space="preserve"> bibliographiques </w:t>
      </w:r>
      <w:r w:rsidR="00DF52C9">
        <w:rPr>
          <w:noProof/>
        </w:rPr>
        <w:t>dans le texte</w:t>
      </w:r>
      <w:r w:rsidRPr="00291B65">
        <w:rPr>
          <w:noProof/>
          <w:color w:val="538135" w:themeColor="accent6" w:themeShade="BF"/>
        </w:rPr>
        <w:t xml:space="preserve">(style </w:t>
      </w:r>
      <w:r w:rsidRPr="00291B65">
        <w:rPr>
          <w:i/>
          <w:noProof/>
          <w:color w:val="538135" w:themeColor="accent6" w:themeShade="BF"/>
        </w:rPr>
        <w:t>Titre 1</w:t>
      </w:r>
      <w:r w:rsidRPr="00291B65">
        <w:rPr>
          <w:noProof/>
          <w:color w:val="538135" w:themeColor="accent6" w:themeShade="BF"/>
        </w:rPr>
        <w:t>)</w:t>
      </w:r>
    </w:p>
    <w:p w14:paraId="45888EB2" w14:textId="77777777" w:rsidR="00571343" w:rsidRPr="00F51DBC" w:rsidRDefault="00571343" w:rsidP="00571343">
      <w:pPr>
        <w:rPr>
          <w:shd w:val="clear" w:color="auto" w:fill="C6D9F1"/>
        </w:rPr>
      </w:pPr>
      <w:r w:rsidRPr="00D312FC">
        <w:t xml:space="preserve">Les références </w:t>
      </w:r>
      <w:r>
        <w:t>sont introduites comme suit :</w:t>
      </w:r>
      <w:r w:rsidR="00E672D3">
        <w:t xml:space="preserve"> </w:t>
      </w:r>
      <w:r w:rsidR="00E672D3" w:rsidRPr="00291B65">
        <w:rPr>
          <w:color w:val="538135" w:themeColor="accent6" w:themeShade="BF"/>
        </w:rPr>
        <w:t xml:space="preserve">(style </w:t>
      </w:r>
      <w:r w:rsidR="00E672D3">
        <w:rPr>
          <w:b/>
          <w:i/>
          <w:color w:val="538135" w:themeColor="accent6" w:themeShade="BF"/>
        </w:rPr>
        <w:t>Normal</w:t>
      </w:r>
      <w:r w:rsidR="00E672D3" w:rsidRPr="00291B65">
        <w:rPr>
          <w:color w:val="538135" w:themeColor="accent6" w:themeShade="BF"/>
        </w:rPr>
        <w:t>)</w:t>
      </w:r>
    </w:p>
    <w:p w14:paraId="22D710E4" w14:textId="77777777" w:rsidR="00571343" w:rsidRPr="00355909" w:rsidRDefault="00571343" w:rsidP="00571343">
      <w:pPr>
        <w:pStyle w:val="Listepuces"/>
      </w:pPr>
      <w:r w:rsidRPr="00355909">
        <w:t>(</w:t>
      </w:r>
      <w:r>
        <w:t>Dupont</w:t>
      </w:r>
      <w:r w:rsidRPr="00355909">
        <w:t xml:space="preserve">, </w:t>
      </w:r>
      <w:r>
        <w:t>2000</w:t>
      </w:r>
      <w:r w:rsidRPr="00355909">
        <w:t xml:space="preserve">) pour 1 auteur, </w:t>
      </w:r>
    </w:p>
    <w:p w14:paraId="2FAFC695" w14:textId="77777777" w:rsidR="00571343" w:rsidRPr="00355909" w:rsidRDefault="00571343" w:rsidP="00571343">
      <w:pPr>
        <w:pStyle w:val="Listepuces"/>
      </w:pPr>
      <w:r w:rsidRPr="00355909">
        <w:t>(D</w:t>
      </w:r>
      <w:r>
        <w:t>upont</w:t>
      </w:r>
      <w:r w:rsidRPr="00355909">
        <w:t xml:space="preserve"> et </w:t>
      </w:r>
      <w:r>
        <w:t>Durand</w:t>
      </w:r>
      <w:r w:rsidRPr="00355909">
        <w:t xml:space="preserve">, </w:t>
      </w:r>
      <w:r>
        <w:t>2001</w:t>
      </w:r>
      <w:r w:rsidRPr="00355909">
        <w:t>) pour 2 auteurs</w:t>
      </w:r>
      <w:r>
        <w:t>,</w:t>
      </w:r>
    </w:p>
    <w:p w14:paraId="05620E1C" w14:textId="77777777" w:rsidR="00571343" w:rsidRPr="00355909" w:rsidRDefault="00571343" w:rsidP="00571343">
      <w:pPr>
        <w:pStyle w:val="Listepuces"/>
      </w:pPr>
      <w:r w:rsidRPr="00355909">
        <w:t>(</w:t>
      </w:r>
      <w:r>
        <w:t>Dupont</w:t>
      </w:r>
      <w:r w:rsidRPr="00355909">
        <w:t xml:space="preserve"> </w:t>
      </w:r>
      <w:r w:rsidRPr="00355909">
        <w:rPr>
          <w:i/>
        </w:rPr>
        <w:t>et al.,</w:t>
      </w:r>
      <w:r w:rsidRPr="00355909">
        <w:t xml:space="preserve"> </w:t>
      </w:r>
      <w:r>
        <w:t>2002</w:t>
      </w:r>
      <w:r w:rsidRPr="00355909">
        <w:t>) pour 3 auteurs et plus</w:t>
      </w:r>
      <w:r>
        <w:t> ;</w:t>
      </w:r>
    </w:p>
    <w:p w14:paraId="1DC402B1" w14:textId="77777777" w:rsidR="00571343" w:rsidRPr="00355909" w:rsidRDefault="00571343" w:rsidP="00571343">
      <w:pPr>
        <w:pStyle w:val="Listepuces"/>
      </w:pPr>
      <w:r>
        <w:t>2</w:t>
      </w:r>
      <w:r w:rsidRPr="00355909">
        <w:t xml:space="preserve"> citations des mêmes auteurs : (</w:t>
      </w:r>
      <w:r>
        <w:t>Dupont</w:t>
      </w:r>
      <w:r w:rsidRPr="00355909">
        <w:t xml:space="preserve"> </w:t>
      </w:r>
      <w:r w:rsidRPr="00355909">
        <w:rPr>
          <w:i/>
        </w:rPr>
        <w:t>et al.,</w:t>
      </w:r>
      <w:r w:rsidRPr="00355909">
        <w:t xml:space="preserve"> </w:t>
      </w:r>
      <w:r>
        <w:t>2001</w:t>
      </w:r>
      <w:r w:rsidRPr="00355909">
        <w:t xml:space="preserve"> ; </w:t>
      </w:r>
      <w:r>
        <w:t>2011</w:t>
      </w:r>
      <w:r w:rsidRPr="00355909">
        <w:t>)</w:t>
      </w:r>
      <w:r>
        <w:t> ;</w:t>
      </w:r>
    </w:p>
    <w:p w14:paraId="03A814D3" w14:textId="77777777" w:rsidR="00571343" w:rsidRPr="00355909" w:rsidRDefault="00571343" w:rsidP="00571343">
      <w:pPr>
        <w:pStyle w:val="Listepuces"/>
      </w:pPr>
      <w:r>
        <w:t>2</w:t>
      </w:r>
      <w:r w:rsidRPr="00355909">
        <w:t xml:space="preserve"> citations </w:t>
      </w:r>
      <w:r>
        <w:t xml:space="preserve">du </w:t>
      </w:r>
      <w:r w:rsidRPr="00355909">
        <w:t>même auteur, même date : (</w:t>
      </w:r>
      <w:r>
        <w:t>Durant</w:t>
      </w:r>
      <w:r w:rsidRPr="00355909">
        <w:t>, 1990a ; 1990b)</w:t>
      </w:r>
      <w:r>
        <w:t> ;</w:t>
      </w:r>
    </w:p>
    <w:p w14:paraId="623391EE" w14:textId="77777777" w:rsidR="00571343" w:rsidRPr="00355909" w:rsidRDefault="00571343" w:rsidP="00571343">
      <w:pPr>
        <w:pStyle w:val="Listepuces"/>
      </w:pPr>
      <w:r>
        <w:t>2</w:t>
      </w:r>
      <w:r w:rsidRPr="00355909">
        <w:t xml:space="preserve"> citations d’auteurs différents : (</w:t>
      </w:r>
      <w:r>
        <w:t>Dupont</w:t>
      </w:r>
      <w:r w:rsidRPr="00355909">
        <w:rPr>
          <w:i/>
        </w:rPr>
        <w:t>,</w:t>
      </w:r>
      <w:r w:rsidRPr="00355909">
        <w:t xml:space="preserve"> 2008 ; </w:t>
      </w:r>
      <w:r>
        <w:t>Durand,</w:t>
      </w:r>
      <w:r w:rsidRPr="00355909">
        <w:t xml:space="preserve"> 1991)</w:t>
      </w:r>
      <w:r>
        <w:t> ;</w:t>
      </w:r>
    </w:p>
    <w:p w14:paraId="6F7248E6" w14:textId="77777777" w:rsidR="00571343" w:rsidRDefault="00571343" w:rsidP="00571343">
      <w:pPr>
        <w:pStyle w:val="Listepuces"/>
      </w:pPr>
      <w:r w:rsidRPr="00571343">
        <w:t>Citation</w:t>
      </w:r>
      <w:r w:rsidRPr="00355909">
        <w:t xml:space="preserve"> avec postfixe</w:t>
      </w:r>
      <w:r>
        <w:t xml:space="preserve">, par ex. la page </w:t>
      </w:r>
      <w:r w:rsidRPr="00355909">
        <w:t>: (</w:t>
      </w:r>
      <w:r>
        <w:t>Dupont</w:t>
      </w:r>
      <w:r w:rsidRPr="00355909">
        <w:t xml:space="preserve"> </w:t>
      </w:r>
      <w:r w:rsidRPr="00355909">
        <w:rPr>
          <w:i/>
        </w:rPr>
        <w:t>et al.,</w:t>
      </w:r>
      <w:r w:rsidRPr="00355909">
        <w:t xml:space="preserve"> 1989, 20)</w:t>
      </w:r>
    </w:p>
    <w:p w14:paraId="0E639FE9" w14:textId="77777777" w:rsidR="005D01D7" w:rsidRPr="004E400A" w:rsidRDefault="005D01D7" w:rsidP="00EC1FDB">
      <w:pPr>
        <w:pStyle w:val="Titre1"/>
        <w:rPr>
          <w:noProof/>
        </w:rPr>
      </w:pPr>
      <w:r>
        <w:rPr>
          <w:noProof/>
        </w:rPr>
        <w:t>Conclusion</w:t>
      </w:r>
      <w:r w:rsidR="00A2000B">
        <w:rPr>
          <w:noProof/>
        </w:rPr>
        <w:t xml:space="preserve"> </w:t>
      </w:r>
      <w:r w:rsidR="00A2000B" w:rsidRPr="007D1316">
        <w:rPr>
          <w:noProof/>
          <w:color w:val="538135" w:themeColor="accent6" w:themeShade="BF"/>
        </w:rPr>
        <w:t xml:space="preserve">(style </w:t>
      </w:r>
      <w:r w:rsidR="00A2000B" w:rsidRPr="007D1316">
        <w:rPr>
          <w:i/>
          <w:noProof/>
          <w:color w:val="538135" w:themeColor="accent6" w:themeShade="BF"/>
        </w:rPr>
        <w:t>Titre</w:t>
      </w:r>
      <w:r w:rsidR="000838E9" w:rsidRPr="007D1316">
        <w:rPr>
          <w:i/>
          <w:noProof/>
          <w:color w:val="538135" w:themeColor="accent6" w:themeShade="BF"/>
        </w:rPr>
        <w:t xml:space="preserve"> </w:t>
      </w:r>
      <w:r w:rsidR="00A2000B" w:rsidRPr="007D1316">
        <w:rPr>
          <w:i/>
          <w:noProof/>
          <w:color w:val="538135" w:themeColor="accent6" w:themeShade="BF"/>
        </w:rPr>
        <w:t>1</w:t>
      </w:r>
      <w:r w:rsidR="00A2000B" w:rsidRPr="007D1316">
        <w:rPr>
          <w:noProof/>
          <w:color w:val="538135" w:themeColor="accent6" w:themeShade="BF"/>
        </w:rPr>
        <w:t>)</w:t>
      </w:r>
    </w:p>
    <w:p w14:paraId="1EFA66F8" w14:textId="77777777" w:rsidR="00A47583" w:rsidRDefault="00A47583" w:rsidP="005F76A9">
      <w:pPr>
        <w:rPr>
          <w:color w:val="538135" w:themeColor="accent6" w:themeShade="BF"/>
        </w:rPr>
      </w:pPr>
      <w:r>
        <w:t>L</w:t>
      </w:r>
      <w:r w:rsidRPr="00676C8D">
        <w:t>es références bibliographiques s</w:t>
      </w:r>
      <w:r>
        <w:t>’écrivent</w:t>
      </w:r>
      <w:r w:rsidRPr="00676C8D">
        <w:t xml:space="preserve"> par ordre alphabétique</w:t>
      </w:r>
      <w:r>
        <w:t xml:space="preserve">. </w:t>
      </w:r>
      <w:r>
        <w:rPr>
          <w:noProof/>
        </w:rPr>
        <w:t xml:space="preserve">le style </w:t>
      </w:r>
      <w:r w:rsidRPr="0080345D">
        <w:rPr>
          <w:b/>
          <w:i/>
          <w:noProof/>
        </w:rPr>
        <w:t>Bibliographie</w:t>
      </w:r>
      <w:r>
        <w:rPr>
          <w:noProof/>
        </w:rPr>
        <w:t xml:space="preserve"> sera appliqué</w:t>
      </w:r>
      <w:r>
        <w:t xml:space="preserve"> (</w:t>
      </w:r>
      <w:proofErr w:type="spellStart"/>
      <w:r w:rsidRPr="00676C8D">
        <w:t>c</w:t>
      </w:r>
      <w:r>
        <w:t>ambria</w:t>
      </w:r>
      <w:proofErr w:type="spellEnd"/>
      <w:r w:rsidRPr="00676C8D">
        <w:t xml:space="preserve"> </w:t>
      </w:r>
      <w:r>
        <w:t>10</w:t>
      </w:r>
      <w:r w:rsidRPr="00676C8D">
        <w:t xml:space="preserve">, interligne </w:t>
      </w:r>
      <w:r>
        <w:t>simple</w:t>
      </w:r>
      <w:r w:rsidR="00A36CE3">
        <w:t xml:space="preserve">, espacées de 6 points, </w:t>
      </w:r>
      <w:r w:rsidRPr="00676C8D">
        <w:t xml:space="preserve">justifiées, avec un alinéa </w:t>
      </w:r>
      <w:r>
        <w:t xml:space="preserve">négatif </w:t>
      </w:r>
      <w:r w:rsidRPr="00676C8D">
        <w:t>de première ligne de 5 mm</w:t>
      </w:r>
      <w:r w:rsidR="00A36CE3">
        <w:t xml:space="preserve">). </w:t>
      </w:r>
      <w:r w:rsidR="00A36CE3" w:rsidRPr="00291B65">
        <w:rPr>
          <w:color w:val="538135" w:themeColor="accent6" w:themeShade="BF"/>
        </w:rPr>
        <w:t>(</w:t>
      </w:r>
      <w:proofErr w:type="gramStart"/>
      <w:r w:rsidR="00A36CE3" w:rsidRPr="00291B65">
        <w:rPr>
          <w:color w:val="538135" w:themeColor="accent6" w:themeShade="BF"/>
        </w:rPr>
        <w:t>style</w:t>
      </w:r>
      <w:proofErr w:type="gramEnd"/>
      <w:r w:rsidR="00A36CE3" w:rsidRPr="00291B65">
        <w:rPr>
          <w:color w:val="538135" w:themeColor="accent6" w:themeShade="BF"/>
        </w:rPr>
        <w:t xml:space="preserve"> </w:t>
      </w:r>
      <w:r w:rsidR="00A36CE3">
        <w:rPr>
          <w:b/>
          <w:i/>
          <w:color w:val="538135" w:themeColor="accent6" w:themeShade="BF"/>
        </w:rPr>
        <w:t>Normal</w:t>
      </w:r>
      <w:r w:rsidR="00A36CE3" w:rsidRPr="00291B65">
        <w:rPr>
          <w:color w:val="538135" w:themeColor="accent6" w:themeShade="BF"/>
        </w:rPr>
        <w:t>)</w:t>
      </w:r>
    </w:p>
    <w:p w14:paraId="074CE9DA" w14:textId="77777777" w:rsidR="007D1316" w:rsidRPr="007D4F96" w:rsidRDefault="007D1316" w:rsidP="007D1316">
      <w:pPr>
        <w:pStyle w:val="Titre3"/>
        <w:numPr>
          <w:ilvl w:val="0"/>
          <w:numId w:val="0"/>
        </w:numPr>
      </w:pPr>
      <w:r w:rsidRPr="007D4F96">
        <w:t>Remerciements</w:t>
      </w:r>
      <w:r>
        <w:t xml:space="preserve"> </w:t>
      </w:r>
      <w:r w:rsidRPr="001E5F10">
        <w:rPr>
          <w:shd w:val="clear" w:color="auto" w:fill="C6D9F1"/>
        </w:rPr>
        <w:t>IN_Inter3</w:t>
      </w:r>
      <w:r w:rsidR="00562F96">
        <w:rPr>
          <w:shd w:val="clear" w:color="auto" w:fill="C6D9F1"/>
        </w:rPr>
        <w:t xml:space="preserve"> </w:t>
      </w:r>
      <w:r w:rsidR="00562F96" w:rsidRPr="00291B65">
        <w:rPr>
          <w:color w:val="538135" w:themeColor="accent6" w:themeShade="BF"/>
        </w:rPr>
        <w:t xml:space="preserve">(style </w:t>
      </w:r>
      <w:r w:rsidR="00562F96" w:rsidRPr="007D1316">
        <w:rPr>
          <w:noProof/>
          <w:color w:val="538135" w:themeColor="accent6" w:themeShade="BF"/>
        </w:rPr>
        <w:t xml:space="preserve">Titre </w:t>
      </w:r>
      <w:r w:rsidR="00562F96">
        <w:rPr>
          <w:noProof/>
          <w:color w:val="538135" w:themeColor="accent6" w:themeShade="BF"/>
        </w:rPr>
        <w:t>3</w:t>
      </w:r>
      <w:r w:rsidR="00562F96" w:rsidRPr="00291B65">
        <w:rPr>
          <w:color w:val="538135" w:themeColor="accent6" w:themeShade="BF"/>
        </w:rPr>
        <w:t>)</w:t>
      </w:r>
    </w:p>
    <w:p w14:paraId="2CB3F4B0" w14:textId="77777777" w:rsidR="007D1316" w:rsidRPr="00A36CE3" w:rsidRDefault="007D1316" w:rsidP="00D844CB">
      <w:pPr>
        <w:pStyle w:val="Remerciements"/>
      </w:pPr>
      <w:r w:rsidRPr="007D4F96">
        <w:t>Le texte des remerciements se place après la conclusion</w:t>
      </w:r>
      <w:r>
        <w:t>, retrait gauche de 0,3 cm.</w:t>
      </w:r>
      <w:r w:rsidRPr="007D4F96">
        <w:t xml:space="preserve"> Le titre « Remerciements » est un inter de niveau </w:t>
      </w:r>
      <w:r>
        <w:t>3 non numéroté</w:t>
      </w:r>
      <w:r w:rsidR="003E18FE">
        <w:t xml:space="preserve"> (style Titre3)</w:t>
      </w:r>
      <w:r w:rsidRPr="007D4F96">
        <w:t>.</w:t>
      </w:r>
      <w:r>
        <w:t xml:space="preserve"> </w:t>
      </w:r>
      <w:r w:rsidR="003E18FE" w:rsidRPr="00291B65">
        <w:rPr>
          <w:color w:val="538135" w:themeColor="accent6" w:themeShade="BF"/>
        </w:rPr>
        <w:t>(</w:t>
      </w:r>
      <w:proofErr w:type="gramStart"/>
      <w:r w:rsidR="003E18FE" w:rsidRPr="00291B65">
        <w:rPr>
          <w:color w:val="538135" w:themeColor="accent6" w:themeShade="BF"/>
        </w:rPr>
        <w:t>style</w:t>
      </w:r>
      <w:proofErr w:type="gramEnd"/>
      <w:r w:rsidR="003E18FE" w:rsidRPr="00291B65">
        <w:rPr>
          <w:color w:val="538135" w:themeColor="accent6" w:themeShade="BF"/>
        </w:rPr>
        <w:t xml:space="preserve"> </w:t>
      </w:r>
      <w:r w:rsidR="003E18FE">
        <w:rPr>
          <w:b/>
          <w:color w:val="538135" w:themeColor="accent6" w:themeShade="BF"/>
        </w:rPr>
        <w:t>Remerciements</w:t>
      </w:r>
      <w:r w:rsidR="003E18FE" w:rsidRPr="00291B65">
        <w:rPr>
          <w:color w:val="538135" w:themeColor="accent6" w:themeShade="BF"/>
        </w:rPr>
        <w:t>)</w:t>
      </w:r>
    </w:p>
    <w:p w14:paraId="0EBEC906" w14:textId="77777777" w:rsidR="005F76A9" w:rsidRPr="005F76A9" w:rsidRDefault="005F76A9" w:rsidP="005F76A9">
      <w:pPr>
        <w:pStyle w:val="Titre1"/>
        <w:numPr>
          <w:ilvl w:val="0"/>
          <w:numId w:val="0"/>
        </w:numPr>
      </w:pPr>
      <w:r w:rsidRPr="00DF52C9">
        <w:t>Références</w:t>
      </w:r>
      <w:r w:rsidRPr="005524F3">
        <w:rPr>
          <w:noProof/>
        </w:rPr>
        <w:t xml:space="preserve"> bibliographiques</w:t>
      </w:r>
      <w:r w:rsidR="00D844CB">
        <w:rPr>
          <w:noProof/>
        </w:rPr>
        <w:t xml:space="preserve"> </w:t>
      </w:r>
      <w:r w:rsidR="00D844CB" w:rsidRPr="007D1316">
        <w:rPr>
          <w:noProof/>
          <w:color w:val="538135" w:themeColor="accent6" w:themeShade="BF"/>
        </w:rPr>
        <w:t xml:space="preserve">(style </w:t>
      </w:r>
      <w:r w:rsidR="00D844CB" w:rsidRPr="007D1316">
        <w:rPr>
          <w:i/>
          <w:noProof/>
          <w:color w:val="538135" w:themeColor="accent6" w:themeShade="BF"/>
        </w:rPr>
        <w:t>Titre 1</w:t>
      </w:r>
      <w:r w:rsidR="00D844CB" w:rsidRPr="007D1316">
        <w:rPr>
          <w:noProof/>
          <w:color w:val="538135" w:themeColor="accent6" w:themeShade="BF"/>
        </w:rPr>
        <w:t>)</w:t>
      </w:r>
    </w:p>
    <w:p w14:paraId="4832B0CA" w14:textId="77777777" w:rsidR="00C42B3A" w:rsidRDefault="00C42B3A" w:rsidP="007715E9">
      <w:pPr>
        <w:pStyle w:val="Bibliographie"/>
      </w:pPr>
      <w:r>
        <w:t xml:space="preserve">Vial Stéphane (2010). </w:t>
      </w:r>
      <w:r>
        <w:rPr>
          <w:i/>
        </w:rPr>
        <w:t>Court traité du design</w:t>
      </w:r>
      <w:r>
        <w:t>, PUF, Paris.</w:t>
      </w:r>
      <w:r w:rsidR="00745428">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5BB50568" w14:textId="77777777" w:rsidR="00C42B3A" w:rsidRDefault="00C42B3A" w:rsidP="007715E9">
      <w:pPr>
        <w:pStyle w:val="Bibliographie"/>
      </w:pPr>
      <w:r>
        <w:t>Amato</w:t>
      </w:r>
      <w:r w:rsidRPr="0005484F" w:rsidDel="00155865">
        <w:t xml:space="preserve"> </w:t>
      </w:r>
      <w:r>
        <w:t>Étienne-Armand</w:t>
      </w:r>
      <w:r w:rsidRPr="0005484F">
        <w:t xml:space="preserve"> </w:t>
      </w:r>
      <w:r>
        <w:t>(</w:t>
      </w:r>
      <w:r w:rsidRPr="0005484F">
        <w:t>2008</w:t>
      </w:r>
      <w:r>
        <w:t>).</w:t>
      </w:r>
      <w:r w:rsidRPr="0005484F">
        <w:t xml:space="preserve"> </w:t>
      </w:r>
      <w:r w:rsidRPr="0005484F">
        <w:rPr>
          <w:i/>
        </w:rPr>
        <w:t>Le jeu vidéo comme dispositif d’instanciation. Du phénomène ludique aux avatars en réseau.</w:t>
      </w:r>
      <w:r w:rsidRPr="0005484F">
        <w:t xml:space="preserve"> Thèse en Sciences de l’Information et de la Communication, Université Paris 8</w:t>
      </w:r>
      <w:r>
        <w:t>.</w:t>
      </w:r>
      <w:r w:rsidR="00F86C52">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4A9D4052" w14:textId="77777777" w:rsidR="00C42B3A" w:rsidRDefault="00C42B3A" w:rsidP="007715E9">
      <w:pPr>
        <w:pStyle w:val="Bibliographie"/>
      </w:pPr>
      <w:r w:rsidRPr="00940942">
        <w:t xml:space="preserve">Dupont Jean, </w:t>
      </w:r>
      <w:r>
        <w:t>Durand Gilles</w:t>
      </w:r>
      <w:r w:rsidRPr="00940942">
        <w:t>, (</w:t>
      </w:r>
      <w:r>
        <w:t>2013</w:t>
      </w:r>
      <w:r w:rsidRPr="00940942">
        <w:t xml:space="preserve">). </w:t>
      </w:r>
      <w:r w:rsidRPr="00940942">
        <w:rPr>
          <w:i/>
        </w:rPr>
        <w:t>Titre du Rapport interne.</w:t>
      </w:r>
      <w:r w:rsidRPr="00940942">
        <w:t xml:space="preserve"> </w:t>
      </w:r>
      <w:r>
        <w:t>Rapport de recherche Lavoisier n°55, mars 2012.</w:t>
      </w:r>
      <w:r w:rsidR="00F86C52">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0DB965F4" w14:textId="77777777" w:rsidR="00C42B3A" w:rsidRPr="00043866" w:rsidRDefault="00C42B3A" w:rsidP="007715E9">
      <w:pPr>
        <w:pStyle w:val="Bibliographie"/>
      </w:pPr>
      <w:proofErr w:type="spellStart"/>
      <w:r w:rsidRPr="005C6FBE">
        <w:t>Soegaard</w:t>
      </w:r>
      <w:proofErr w:type="spellEnd"/>
      <w:r w:rsidRPr="005C6FBE">
        <w:t xml:space="preserve"> </w:t>
      </w:r>
      <w:proofErr w:type="spellStart"/>
      <w:r w:rsidRPr="005C6FBE">
        <w:t>Mads</w:t>
      </w:r>
      <w:proofErr w:type="spellEnd"/>
      <w:r w:rsidRPr="005C6FBE">
        <w:t xml:space="preserve"> (2008). </w:t>
      </w:r>
      <w:r w:rsidRPr="00043866">
        <w:rPr>
          <w:bCs/>
          <w:i/>
          <w:kern w:val="36"/>
        </w:rPr>
        <w:t>Interaction Styles</w:t>
      </w:r>
      <w:r w:rsidRPr="00043866">
        <w:rPr>
          <w:i/>
        </w:rPr>
        <w:t>,</w:t>
      </w:r>
      <w:r w:rsidRPr="00043866">
        <w:t xml:space="preserve"> </w:t>
      </w:r>
      <w:hyperlink w:history="1">
        <w:r w:rsidRPr="00043866">
          <w:rPr>
            <w:rStyle w:val="Lienhypertexte"/>
            <w:color w:val="auto"/>
          </w:rPr>
          <w:t xml:space="preserve">http://www.interaction-design. </w:t>
        </w:r>
        <w:proofErr w:type="spellStart"/>
        <w:r w:rsidRPr="00043866">
          <w:rPr>
            <w:rStyle w:val="Lienhypertexte"/>
            <w:color w:val="auto"/>
          </w:rPr>
          <w:t>org</w:t>
        </w:r>
        <w:proofErr w:type="spellEnd"/>
        <w:r w:rsidRPr="00043866">
          <w:rPr>
            <w:rStyle w:val="Lienhypertexte"/>
            <w:color w:val="auto"/>
          </w:rPr>
          <w:t>/</w:t>
        </w:r>
        <w:proofErr w:type="spellStart"/>
        <w:r w:rsidRPr="00043866">
          <w:rPr>
            <w:rStyle w:val="Lienhypertexte"/>
            <w:color w:val="auto"/>
          </w:rPr>
          <w:t>encyclopedia</w:t>
        </w:r>
        <w:proofErr w:type="spellEnd"/>
        <w:r w:rsidRPr="00043866">
          <w:rPr>
            <w:rStyle w:val="Lienhypertexte"/>
            <w:color w:val="auto"/>
          </w:rPr>
          <w:t>/interaction_styles.html</w:t>
        </w:r>
      </w:hyperlink>
      <w:r w:rsidR="00F86C52">
        <w:rPr>
          <w:rStyle w:val="Lienhypertexte"/>
          <w:color w:val="auto"/>
          <w:u w:val="none"/>
          <w:lang w:val="en-US"/>
        </w:rPr>
        <w:t xml:space="preserve"> </w:t>
      </w:r>
      <w:r w:rsidR="00F86C52" w:rsidRPr="00147E36">
        <w:rPr>
          <w:color w:val="538135" w:themeColor="accent6" w:themeShade="BF"/>
        </w:rPr>
        <w:t xml:space="preserve">(style </w:t>
      </w:r>
      <w:r w:rsidR="00F86C52" w:rsidRPr="00147E36">
        <w:rPr>
          <w:b/>
          <w:i/>
          <w:noProof/>
          <w:color w:val="538135" w:themeColor="accent6" w:themeShade="BF"/>
        </w:rPr>
        <w:t>Bibliographie</w:t>
      </w:r>
      <w:r w:rsidR="00F86C52" w:rsidRPr="00147E36">
        <w:rPr>
          <w:noProof/>
          <w:color w:val="538135" w:themeColor="accent6" w:themeShade="BF"/>
        </w:rPr>
        <w:t>)</w:t>
      </w:r>
    </w:p>
    <w:p w14:paraId="1C890527" w14:textId="77777777" w:rsidR="00C42B3A" w:rsidRDefault="00C42B3A" w:rsidP="007715E9">
      <w:pPr>
        <w:pStyle w:val="Bibliographie"/>
      </w:pPr>
      <w:proofErr w:type="spellStart"/>
      <w:r>
        <w:t>Pignier</w:t>
      </w:r>
      <w:proofErr w:type="spellEnd"/>
      <w:r>
        <w:t xml:space="preserve"> Nicole (2012). Le plaisir de l’interaction entre l’usager et les objets TIC numériques. </w:t>
      </w:r>
      <w:r w:rsidRPr="005C6FBE">
        <w:rPr>
          <w:i/>
          <w:shd w:val="clear" w:color="auto" w:fill="FDE9D9"/>
        </w:rPr>
        <w:t>Revue Interfaces numériques,</w:t>
      </w:r>
      <w:r>
        <w:t xml:space="preserve"> vol. 1, n° 1, pp. 123-152.</w:t>
      </w:r>
      <w:r w:rsidR="00F86C52">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4F9775E5" w14:textId="77777777" w:rsidR="00C42B3A" w:rsidRPr="00B31BE0" w:rsidRDefault="00C42B3A" w:rsidP="007715E9">
      <w:pPr>
        <w:pStyle w:val="Bibliographie"/>
      </w:pPr>
      <w:r>
        <w:t xml:space="preserve">Ouellet Pierre (2001). Sémiotique de l’empathie. L’expérience esthétique de l’autre, </w:t>
      </w:r>
      <w:r w:rsidRPr="005C6FBE">
        <w:rPr>
          <w:i/>
          <w:shd w:val="clear" w:color="auto" w:fill="FDE9D9"/>
        </w:rPr>
        <w:t>Actes du colloque Sémio</w:t>
      </w:r>
      <w:r w:rsidRPr="00B90A9C">
        <w:rPr>
          <w:i/>
        </w:rPr>
        <w:t xml:space="preserve"> 2001, </w:t>
      </w:r>
      <w:proofErr w:type="spellStart"/>
      <w:r>
        <w:t>Pulim</w:t>
      </w:r>
      <w:proofErr w:type="spellEnd"/>
      <w:r>
        <w:t xml:space="preserve">, </w:t>
      </w:r>
      <w:r w:rsidRPr="00B31BE0">
        <w:t>Limoges.</w:t>
      </w:r>
      <w:r w:rsidR="00F86C52">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0092AC09" w14:textId="77777777" w:rsidR="00C42B3A" w:rsidRDefault="00C42B3A" w:rsidP="007715E9">
      <w:pPr>
        <w:pStyle w:val="Bibliographie"/>
        <w:rPr>
          <w:shd w:val="clear" w:color="auto" w:fill="FDE9D9"/>
        </w:rPr>
      </w:pPr>
      <w:r>
        <w:t xml:space="preserve">Dupont Robert (2017). Titre du chapitre. </w:t>
      </w:r>
      <w:r w:rsidRPr="00D655FA">
        <w:rPr>
          <w:i/>
          <w:shd w:val="clear" w:color="auto" w:fill="FDE9D9"/>
        </w:rPr>
        <w:t>Titre de l’ouvrage.</w:t>
      </w:r>
      <w:r>
        <w:t xml:space="preserve"> Paris, Lavoisier, pp. 53-68.</w:t>
      </w:r>
      <w:r w:rsidR="00F86C52">
        <w:t xml:space="preserve"> </w:t>
      </w:r>
      <w:r w:rsidR="00F86C52" w:rsidRPr="00147E36">
        <w:rPr>
          <w:color w:val="538135" w:themeColor="accent6" w:themeShade="BF"/>
        </w:rPr>
        <w:t>(</w:t>
      </w:r>
      <w:proofErr w:type="gramStart"/>
      <w:r w:rsidR="00F86C52" w:rsidRPr="00147E36">
        <w:rPr>
          <w:color w:val="538135" w:themeColor="accent6" w:themeShade="BF"/>
        </w:rPr>
        <w:t>style</w:t>
      </w:r>
      <w:proofErr w:type="gramEnd"/>
      <w:r w:rsidR="00F86C52" w:rsidRPr="00147E36">
        <w:rPr>
          <w:color w:val="538135" w:themeColor="accent6" w:themeShade="BF"/>
        </w:rPr>
        <w:t xml:space="preserve"> </w:t>
      </w:r>
      <w:r w:rsidR="00F86C52" w:rsidRPr="00147E36">
        <w:rPr>
          <w:b/>
          <w:i/>
          <w:noProof/>
          <w:color w:val="538135" w:themeColor="accent6" w:themeShade="BF"/>
        </w:rPr>
        <w:t>Bibliographie</w:t>
      </w:r>
      <w:r w:rsidR="00F86C52" w:rsidRPr="00147E36">
        <w:rPr>
          <w:noProof/>
          <w:color w:val="538135" w:themeColor="accent6" w:themeShade="BF"/>
        </w:rPr>
        <w:t>)</w:t>
      </w:r>
    </w:p>
    <w:p w14:paraId="15DE8095" w14:textId="77777777" w:rsidR="00252C04" w:rsidRDefault="00252C04" w:rsidP="00252C04">
      <w:pPr>
        <w:pStyle w:val="Titre1"/>
        <w:numPr>
          <w:ilvl w:val="0"/>
          <w:numId w:val="0"/>
        </w:numPr>
      </w:pPr>
      <w:r>
        <w:t>Annexes</w:t>
      </w:r>
      <w:r w:rsidR="006E2FDF">
        <w:t xml:space="preserve"> </w:t>
      </w:r>
      <w:r w:rsidR="006E2FDF" w:rsidRPr="00291B65">
        <w:rPr>
          <w:noProof/>
          <w:color w:val="538135" w:themeColor="accent6" w:themeShade="BF"/>
        </w:rPr>
        <w:t xml:space="preserve">(style </w:t>
      </w:r>
      <w:r w:rsidR="006E2FDF" w:rsidRPr="00291B65">
        <w:rPr>
          <w:i/>
          <w:noProof/>
          <w:color w:val="538135" w:themeColor="accent6" w:themeShade="BF"/>
        </w:rPr>
        <w:t>Titre 1</w:t>
      </w:r>
      <w:r w:rsidR="006E2FDF" w:rsidRPr="00291B65">
        <w:rPr>
          <w:noProof/>
          <w:color w:val="538135" w:themeColor="accent6" w:themeShade="BF"/>
        </w:rPr>
        <w:t>)</w:t>
      </w:r>
    </w:p>
    <w:p w14:paraId="13F78729" w14:textId="77777777" w:rsidR="00252C04" w:rsidRPr="00205E91" w:rsidRDefault="00C848A9" w:rsidP="009C561B">
      <w:pPr>
        <w:pStyle w:val="Annexe"/>
      </w:pPr>
      <w:r>
        <w:t xml:space="preserve">Le style </w:t>
      </w:r>
      <w:r w:rsidRPr="00C848A9">
        <w:rPr>
          <w:b/>
          <w:i/>
        </w:rPr>
        <w:t>Annexe</w:t>
      </w:r>
      <w:r>
        <w:t xml:space="preserve"> doit être appliqué à l’ensemble des paragraphes</w:t>
      </w:r>
      <w:r w:rsidR="00C04C33">
        <w:t xml:space="preserve"> de l’annexe.</w:t>
      </w:r>
      <w:r w:rsidR="004144F7">
        <w:t xml:space="preserve"> </w:t>
      </w:r>
      <w:r w:rsidR="004144F7" w:rsidRPr="00147E36">
        <w:rPr>
          <w:color w:val="538135" w:themeColor="accent6" w:themeShade="BF"/>
        </w:rPr>
        <w:t>(</w:t>
      </w:r>
      <w:proofErr w:type="gramStart"/>
      <w:r w:rsidR="004144F7" w:rsidRPr="00147E36">
        <w:rPr>
          <w:color w:val="538135" w:themeColor="accent6" w:themeShade="BF"/>
        </w:rPr>
        <w:t>style</w:t>
      </w:r>
      <w:proofErr w:type="gramEnd"/>
      <w:r w:rsidR="004144F7" w:rsidRPr="00147E36">
        <w:rPr>
          <w:color w:val="538135" w:themeColor="accent6" w:themeShade="BF"/>
        </w:rPr>
        <w:t xml:space="preserve"> </w:t>
      </w:r>
      <w:r w:rsidR="004144F7">
        <w:rPr>
          <w:b/>
          <w:i/>
          <w:noProof/>
          <w:color w:val="538135" w:themeColor="accent6" w:themeShade="BF"/>
        </w:rPr>
        <w:t>Annexe</w:t>
      </w:r>
      <w:r w:rsidR="00205E91" w:rsidRPr="00205E91">
        <w:rPr>
          <w:noProof/>
          <w:color w:val="538135" w:themeColor="accent6" w:themeShade="BF"/>
        </w:rPr>
        <w:t>)</w:t>
      </w:r>
    </w:p>
    <w:sectPr w:rsidR="00252C04" w:rsidRPr="00205E91" w:rsidSect="00170ED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CEAF" w14:textId="77777777" w:rsidR="008978E4" w:rsidRDefault="008978E4" w:rsidP="0099677F">
      <w:pPr>
        <w:spacing w:after="0" w:line="240" w:lineRule="auto"/>
      </w:pPr>
      <w:r>
        <w:separator/>
      </w:r>
    </w:p>
    <w:p w14:paraId="0040C873" w14:textId="77777777" w:rsidR="008978E4" w:rsidRDefault="008978E4"/>
  </w:endnote>
  <w:endnote w:type="continuationSeparator" w:id="0">
    <w:p w14:paraId="242F1336" w14:textId="77777777" w:rsidR="008978E4" w:rsidRDefault="008978E4" w:rsidP="0099677F">
      <w:pPr>
        <w:spacing w:after="0" w:line="240" w:lineRule="auto"/>
      </w:pPr>
      <w:r>
        <w:continuationSeparator/>
      </w:r>
    </w:p>
    <w:p w14:paraId="3D00CFD7" w14:textId="77777777" w:rsidR="008978E4" w:rsidRDefault="00897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C16B" w14:textId="77777777" w:rsidR="004310C6" w:rsidRDefault="009275FF" w:rsidP="00382AEE">
    <w:pPr>
      <w:pStyle w:val="Pieddepage"/>
      <w:jc w:val="right"/>
    </w:pPr>
    <w:r>
      <w:fldChar w:fldCharType="begin"/>
    </w:r>
    <w:r>
      <w:instrText>PAGE   \* MERGEFORMAT</w:instrText>
    </w:r>
    <w:r>
      <w:fldChar w:fldCharType="separate"/>
    </w:r>
    <w:r w:rsidR="004C280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E637" w14:textId="77777777" w:rsidR="008978E4" w:rsidRDefault="008978E4" w:rsidP="00382AEE">
      <w:pPr>
        <w:spacing w:after="0" w:line="240" w:lineRule="auto"/>
      </w:pPr>
      <w:r>
        <w:separator/>
      </w:r>
    </w:p>
  </w:footnote>
  <w:footnote w:type="continuationSeparator" w:id="0">
    <w:p w14:paraId="07525C12" w14:textId="77777777" w:rsidR="008978E4" w:rsidRDefault="008978E4" w:rsidP="0099677F">
      <w:pPr>
        <w:spacing w:after="0" w:line="240" w:lineRule="auto"/>
      </w:pPr>
      <w:r>
        <w:continuationSeparator/>
      </w:r>
    </w:p>
    <w:p w14:paraId="7DA2E4BE" w14:textId="77777777" w:rsidR="008978E4" w:rsidRDefault="008978E4"/>
  </w:footnote>
  <w:footnote w:id="1">
    <w:p w14:paraId="1EEFE2FA" w14:textId="77777777" w:rsidR="006B0A1C" w:rsidRDefault="006B0A1C">
      <w:pPr>
        <w:pStyle w:val="Notedebasdepage"/>
      </w:pPr>
      <w:r>
        <w:rPr>
          <w:rStyle w:val="Appelnotedebasdep"/>
        </w:rPr>
        <w:footnoteRef/>
      </w:r>
      <w:r>
        <w:t xml:space="preserve"> Note de bas de page</w:t>
      </w:r>
      <w:r w:rsidR="001C7E7C">
        <w:t xml:space="preserve"> </w:t>
      </w:r>
      <w:r w:rsidR="001C7E7C" w:rsidRPr="001C7E7C">
        <w:rPr>
          <w:color w:val="538135" w:themeColor="accent6" w:themeShade="BF"/>
        </w:rPr>
        <w:t xml:space="preserve">(style </w:t>
      </w:r>
      <w:r w:rsidR="001C7E7C" w:rsidRPr="00EC4208">
        <w:rPr>
          <w:b/>
          <w:i/>
          <w:color w:val="538135" w:themeColor="accent6" w:themeShade="BF"/>
        </w:rPr>
        <w:t>Note de bas de page</w:t>
      </w:r>
      <w:r w:rsidR="001C7E7C" w:rsidRPr="001C7E7C">
        <w:rPr>
          <w:color w:val="538135" w:themeColor="accent6" w:themeShade="B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2D9" w14:textId="77777777" w:rsidR="00403206" w:rsidRPr="00170ED5" w:rsidRDefault="00170ED5" w:rsidP="00170ED5">
    <w:pPr>
      <w:pStyle w:val="En-tte"/>
      <w:jc w:val="center"/>
    </w:pPr>
    <w:r>
      <w:rPr>
        <w:szCs w:val="18"/>
      </w:rPr>
      <w:t>Interfaces numériques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89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D42F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764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05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CD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B6D2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C5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1A1F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4C5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D0AFE4"/>
    <w:lvl w:ilvl="0">
      <w:start w:val="1"/>
      <w:numFmt w:val="bullet"/>
      <w:lvlText w:val=""/>
      <w:lvlJc w:val="left"/>
      <w:pPr>
        <w:ind w:left="1069" w:hanging="360"/>
      </w:pPr>
      <w:rPr>
        <w:rFonts w:ascii="Symbol" w:hAnsi="Symbol" w:hint="default"/>
      </w:rPr>
    </w:lvl>
  </w:abstractNum>
  <w:abstractNum w:abstractNumId="10" w15:restartNumberingAfterBreak="0">
    <w:nsid w:val="08D76324"/>
    <w:multiLevelType w:val="multilevel"/>
    <w:tmpl w:val="14624312"/>
    <w:styleLink w:val="EL"/>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CD14F3"/>
    <w:multiLevelType w:val="multilevel"/>
    <w:tmpl w:val="040C001D"/>
    <w:styleLink w:val="lol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37053F"/>
    <w:multiLevelType w:val="multilevel"/>
    <w:tmpl w:val="D8223A66"/>
    <w:numStyleLink w:val="EnumerationsIN"/>
  </w:abstractNum>
  <w:abstractNum w:abstractNumId="13" w15:restartNumberingAfterBreak="0">
    <w:nsid w:val="520A02D3"/>
    <w:multiLevelType w:val="multilevel"/>
    <w:tmpl w:val="D8223A66"/>
    <w:numStyleLink w:val="EnumerationsIN"/>
  </w:abstractNum>
  <w:abstractNum w:abstractNumId="14" w15:restartNumberingAfterBreak="0">
    <w:nsid w:val="6ABC0E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A638BC"/>
    <w:multiLevelType w:val="multilevel"/>
    <w:tmpl w:val="D8223A66"/>
    <w:styleLink w:val="EnumerationsIN"/>
    <w:lvl w:ilvl="0">
      <w:start w:val="1"/>
      <w:numFmt w:val="bullet"/>
      <w:pStyle w:val="Listepuces"/>
      <w:suff w:val="space"/>
      <w:lvlText w:val="–"/>
      <w:lvlJc w:val="left"/>
      <w:pPr>
        <w:ind w:left="284" w:firstLine="0"/>
      </w:pPr>
      <w:rPr>
        <w:rFonts w:ascii="Cambria" w:hAnsi="Cambria" w:hint="default"/>
      </w:rPr>
    </w:lvl>
    <w:lvl w:ilvl="1">
      <w:start w:val="1"/>
      <w:numFmt w:val="bullet"/>
      <w:pStyle w:val="Listepuces2"/>
      <w:suff w:val="space"/>
      <w:lvlText w:val="‐"/>
      <w:lvlJc w:val="left"/>
      <w:pPr>
        <w:ind w:left="567" w:firstLine="0"/>
      </w:pPr>
      <w:rPr>
        <w:rFonts w:ascii="Cambria" w:hAnsi="Cambria" w:hint="default"/>
      </w:rPr>
    </w:lvl>
    <w:lvl w:ilvl="2">
      <w:start w:val="1"/>
      <w:numFmt w:val="none"/>
      <w:suff w:val="space"/>
      <w:lvlText w:val="-"/>
      <w:lvlJc w:val="left"/>
      <w:pPr>
        <w:ind w:left="851" w:firstLine="0"/>
      </w:pPr>
      <w:rPr>
        <w:rFonts w:hint="default"/>
      </w:rPr>
    </w:lvl>
    <w:lvl w:ilvl="3">
      <w:start w:val="1"/>
      <w:numFmt w:val="none"/>
      <w:suff w:val="space"/>
      <w:lvlText w:val="-"/>
      <w:lvlJc w:val="left"/>
      <w:pPr>
        <w:ind w:left="113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347216"/>
    <w:multiLevelType w:val="multilevel"/>
    <w:tmpl w:val="14624312"/>
    <w:numStyleLink w:val="EL"/>
  </w:abstractNum>
  <w:num w:numId="1" w16cid:durableId="782500138">
    <w:abstractNumId w:val="11"/>
  </w:num>
  <w:num w:numId="2" w16cid:durableId="1490442600">
    <w:abstractNumId w:val="8"/>
  </w:num>
  <w:num w:numId="3" w16cid:durableId="1609116402">
    <w:abstractNumId w:val="3"/>
  </w:num>
  <w:num w:numId="4" w16cid:durableId="1225483257">
    <w:abstractNumId w:val="2"/>
  </w:num>
  <w:num w:numId="5" w16cid:durableId="1199780035">
    <w:abstractNumId w:val="1"/>
  </w:num>
  <w:num w:numId="6" w16cid:durableId="1400055580">
    <w:abstractNumId w:val="0"/>
  </w:num>
  <w:num w:numId="7" w16cid:durableId="1510103159">
    <w:abstractNumId w:val="9"/>
  </w:num>
  <w:num w:numId="8" w16cid:durableId="1470592621">
    <w:abstractNumId w:val="7"/>
  </w:num>
  <w:num w:numId="9" w16cid:durableId="1155533650">
    <w:abstractNumId w:val="6"/>
  </w:num>
  <w:num w:numId="10" w16cid:durableId="18437895">
    <w:abstractNumId w:val="5"/>
  </w:num>
  <w:num w:numId="11" w16cid:durableId="152449457">
    <w:abstractNumId w:val="4"/>
  </w:num>
  <w:num w:numId="12" w16cid:durableId="675152517">
    <w:abstractNumId w:val="14"/>
  </w:num>
  <w:num w:numId="13" w16cid:durableId="696589887">
    <w:abstractNumId w:val="10"/>
    <w:lvlOverride w:ilvl="1">
      <w:lvl w:ilvl="1">
        <w:start w:val="1"/>
        <w:numFmt w:val="decimal"/>
        <w:pStyle w:val="Titre2"/>
        <w:suff w:val="space"/>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16cid:durableId="239101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541694">
    <w:abstractNumId w:val="16"/>
  </w:num>
  <w:num w:numId="16" w16cid:durableId="1037654956">
    <w:abstractNumId w:val="10"/>
  </w:num>
  <w:num w:numId="17" w16cid:durableId="1982731458">
    <w:abstractNumId w:val="15"/>
  </w:num>
  <w:num w:numId="18" w16cid:durableId="541020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829191">
    <w:abstractNumId w:val="13"/>
  </w:num>
  <w:num w:numId="20" w16cid:durableId="1377779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05"/>
    <w:rsid w:val="00000FB9"/>
    <w:rsid w:val="00001BBB"/>
    <w:rsid w:val="00007FF4"/>
    <w:rsid w:val="00030A49"/>
    <w:rsid w:val="000326B3"/>
    <w:rsid w:val="00035D94"/>
    <w:rsid w:val="00053D0D"/>
    <w:rsid w:val="000631E1"/>
    <w:rsid w:val="00070AEB"/>
    <w:rsid w:val="00071076"/>
    <w:rsid w:val="00072F88"/>
    <w:rsid w:val="000776A1"/>
    <w:rsid w:val="00080A78"/>
    <w:rsid w:val="000838E9"/>
    <w:rsid w:val="00092E8D"/>
    <w:rsid w:val="000B4A97"/>
    <w:rsid w:val="000B5273"/>
    <w:rsid w:val="000B7756"/>
    <w:rsid w:val="000C18F4"/>
    <w:rsid w:val="000F1B75"/>
    <w:rsid w:val="00101518"/>
    <w:rsid w:val="00103FC4"/>
    <w:rsid w:val="001049AB"/>
    <w:rsid w:val="00114368"/>
    <w:rsid w:val="001415CC"/>
    <w:rsid w:val="001441B8"/>
    <w:rsid w:val="00147E36"/>
    <w:rsid w:val="00151AAB"/>
    <w:rsid w:val="00154313"/>
    <w:rsid w:val="00170ED5"/>
    <w:rsid w:val="0017215C"/>
    <w:rsid w:val="00191A10"/>
    <w:rsid w:val="0019600A"/>
    <w:rsid w:val="001A56A8"/>
    <w:rsid w:val="001A7F12"/>
    <w:rsid w:val="001B0867"/>
    <w:rsid w:val="001B2851"/>
    <w:rsid w:val="001B44C4"/>
    <w:rsid w:val="001C7E7C"/>
    <w:rsid w:val="001D36C0"/>
    <w:rsid w:val="001D5460"/>
    <w:rsid w:val="001E20CA"/>
    <w:rsid w:val="001E5443"/>
    <w:rsid w:val="002036DC"/>
    <w:rsid w:val="00203CAE"/>
    <w:rsid w:val="00205E91"/>
    <w:rsid w:val="0022127C"/>
    <w:rsid w:val="0022492E"/>
    <w:rsid w:val="002266C5"/>
    <w:rsid w:val="00231827"/>
    <w:rsid w:val="00233E95"/>
    <w:rsid w:val="0023520A"/>
    <w:rsid w:val="00246106"/>
    <w:rsid w:val="002468B1"/>
    <w:rsid w:val="002500E8"/>
    <w:rsid w:val="0025091A"/>
    <w:rsid w:val="00252C04"/>
    <w:rsid w:val="00271AAB"/>
    <w:rsid w:val="00281B84"/>
    <w:rsid w:val="0028232B"/>
    <w:rsid w:val="00284CBA"/>
    <w:rsid w:val="0029147A"/>
    <w:rsid w:val="00291B65"/>
    <w:rsid w:val="002A0984"/>
    <w:rsid w:val="002B020C"/>
    <w:rsid w:val="002D4B8B"/>
    <w:rsid w:val="002D6024"/>
    <w:rsid w:val="002E27F8"/>
    <w:rsid w:val="002E7305"/>
    <w:rsid w:val="002F6C5A"/>
    <w:rsid w:val="00302495"/>
    <w:rsid w:val="00307775"/>
    <w:rsid w:val="003225B5"/>
    <w:rsid w:val="00322EA2"/>
    <w:rsid w:val="00331804"/>
    <w:rsid w:val="00334CAA"/>
    <w:rsid w:val="003436B2"/>
    <w:rsid w:val="003472A8"/>
    <w:rsid w:val="00357C6E"/>
    <w:rsid w:val="0036115C"/>
    <w:rsid w:val="003669EB"/>
    <w:rsid w:val="00371EE1"/>
    <w:rsid w:val="00382AEE"/>
    <w:rsid w:val="00386775"/>
    <w:rsid w:val="003A4AED"/>
    <w:rsid w:val="003C3A2F"/>
    <w:rsid w:val="003C3BE9"/>
    <w:rsid w:val="003E18FE"/>
    <w:rsid w:val="003E1AD7"/>
    <w:rsid w:val="003E3140"/>
    <w:rsid w:val="003E4702"/>
    <w:rsid w:val="003F379A"/>
    <w:rsid w:val="003F3F05"/>
    <w:rsid w:val="00401E7D"/>
    <w:rsid w:val="00403206"/>
    <w:rsid w:val="00413454"/>
    <w:rsid w:val="004144F7"/>
    <w:rsid w:val="00415CB4"/>
    <w:rsid w:val="004269F0"/>
    <w:rsid w:val="004310C6"/>
    <w:rsid w:val="004421C8"/>
    <w:rsid w:val="004448D2"/>
    <w:rsid w:val="004469E5"/>
    <w:rsid w:val="00462E24"/>
    <w:rsid w:val="00464E94"/>
    <w:rsid w:val="004663CB"/>
    <w:rsid w:val="00475A1D"/>
    <w:rsid w:val="00481484"/>
    <w:rsid w:val="00486D21"/>
    <w:rsid w:val="004A1CE2"/>
    <w:rsid w:val="004A3328"/>
    <w:rsid w:val="004A6668"/>
    <w:rsid w:val="004A6C47"/>
    <w:rsid w:val="004C2801"/>
    <w:rsid w:val="004C4BF0"/>
    <w:rsid w:val="004D5BE9"/>
    <w:rsid w:val="004E400A"/>
    <w:rsid w:val="0052296B"/>
    <w:rsid w:val="00527A7D"/>
    <w:rsid w:val="0053268D"/>
    <w:rsid w:val="005524F3"/>
    <w:rsid w:val="005543FE"/>
    <w:rsid w:val="00557161"/>
    <w:rsid w:val="00562197"/>
    <w:rsid w:val="00562F96"/>
    <w:rsid w:val="00571343"/>
    <w:rsid w:val="00580B6F"/>
    <w:rsid w:val="00590326"/>
    <w:rsid w:val="00591E16"/>
    <w:rsid w:val="00591EFA"/>
    <w:rsid w:val="00596CB0"/>
    <w:rsid w:val="005A6AFA"/>
    <w:rsid w:val="005C1729"/>
    <w:rsid w:val="005C2D1A"/>
    <w:rsid w:val="005C6C96"/>
    <w:rsid w:val="005D01D7"/>
    <w:rsid w:val="005E2935"/>
    <w:rsid w:val="005F3F4C"/>
    <w:rsid w:val="005F76A9"/>
    <w:rsid w:val="0060437C"/>
    <w:rsid w:val="00624E7F"/>
    <w:rsid w:val="00641028"/>
    <w:rsid w:val="006440E8"/>
    <w:rsid w:val="00650786"/>
    <w:rsid w:val="0065234B"/>
    <w:rsid w:val="0065486C"/>
    <w:rsid w:val="00663145"/>
    <w:rsid w:val="006706DC"/>
    <w:rsid w:val="006713AE"/>
    <w:rsid w:val="00681AB1"/>
    <w:rsid w:val="006B06A7"/>
    <w:rsid w:val="006B0A1C"/>
    <w:rsid w:val="006C17CE"/>
    <w:rsid w:val="006C7DCE"/>
    <w:rsid w:val="006D7968"/>
    <w:rsid w:val="006E2FDF"/>
    <w:rsid w:val="006E3714"/>
    <w:rsid w:val="006E52B3"/>
    <w:rsid w:val="006E6F3E"/>
    <w:rsid w:val="006E789E"/>
    <w:rsid w:val="006F4737"/>
    <w:rsid w:val="00706902"/>
    <w:rsid w:val="007156B0"/>
    <w:rsid w:val="00720FAE"/>
    <w:rsid w:val="00745428"/>
    <w:rsid w:val="0076792A"/>
    <w:rsid w:val="00767FB8"/>
    <w:rsid w:val="00770F80"/>
    <w:rsid w:val="007715E9"/>
    <w:rsid w:val="00781251"/>
    <w:rsid w:val="00782FC4"/>
    <w:rsid w:val="007950D0"/>
    <w:rsid w:val="007A258B"/>
    <w:rsid w:val="007B2938"/>
    <w:rsid w:val="007B4A51"/>
    <w:rsid w:val="007C36A2"/>
    <w:rsid w:val="007C52F6"/>
    <w:rsid w:val="007D1316"/>
    <w:rsid w:val="007D2F97"/>
    <w:rsid w:val="007D5661"/>
    <w:rsid w:val="007D7A84"/>
    <w:rsid w:val="00801AAB"/>
    <w:rsid w:val="0080345D"/>
    <w:rsid w:val="00824419"/>
    <w:rsid w:val="008471BB"/>
    <w:rsid w:val="008726D9"/>
    <w:rsid w:val="0089537F"/>
    <w:rsid w:val="008978E4"/>
    <w:rsid w:val="008B4A5A"/>
    <w:rsid w:val="008C4D9D"/>
    <w:rsid w:val="008D5762"/>
    <w:rsid w:val="008E153E"/>
    <w:rsid w:val="008E3AE9"/>
    <w:rsid w:val="008E49DC"/>
    <w:rsid w:val="008F6BA9"/>
    <w:rsid w:val="00920574"/>
    <w:rsid w:val="00921300"/>
    <w:rsid w:val="009275FF"/>
    <w:rsid w:val="00934DDE"/>
    <w:rsid w:val="0093641E"/>
    <w:rsid w:val="00945A49"/>
    <w:rsid w:val="00957030"/>
    <w:rsid w:val="00960FE0"/>
    <w:rsid w:val="00975174"/>
    <w:rsid w:val="00982569"/>
    <w:rsid w:val="00982A95"/>
    <w:rsid w:val="0099677F"/>
    <w:rsid w:val="009A0B19"/>
    <w:rsid w:val="009A4179"/>
    <w:rsid w:val="009A598C"/>
    <w:rsid w:val="009A7CCF"/>
    <w:rsid w:val="009B6E3A"/>
    <w:rsid w:val="009C1685"/>
    <w:rsid w:val="009C561B"/>
    <w:rsid w:val="009D4DAC"/>
    <w:rsid w:val="009E1C2F"/>
    <w:rsid w:val="009F0426"/>
    <w:rsid w:val="00A01884"/>
    <w:rsid w:val="00A1311A"/>
    <w:rsid w:val="00A15D4A"/>
    <w:rsid w:val="00A2000B"/>
    <w:rsid w:val="00A24BEB"/>
    <w:rsid w:val="00A255F1"/>
    <w:rsid w:val="00A26654"/>
    <w:rsid w:val="00A26D41"/>
    <w:rsid w:val="00A36CE3"/>
    <w:rsid w:val="00A37BC6"/>
    <w:rsid w:val="00A47583"/>
    <w:rsid w:val="00A81C26"/>
    <w:rsid w:val="00A87B16"/>
    <w:rsid w:val="00A94D76"/>
    <w:rsid w:val="00AA6A5B"/>
    <w:rsid w:val="00AC474B"/>
    <w:rsid w:val="00AD42CC"/>
    <w:rsid w:val="00AD4519"/>
    <w:rsid w:val="00AD5843"/>
    <w:rsid w:val="00AE28A8"/>
    <w:rsid w:val="00AF07FB"/>
    <w:rsid w:val="00AF34CA"/>
    <w:rsid w:val="00AF34F9"/>
    <w:rsid w:val="00AF5770"/>
    <w:rsid w:val="00B11135"/>
    <w:rsid w:val="00B22978"/>
    <w:rsid w:val="00B370EE"/>
    <w:rsid w:val="00B41059"/>
    <w:rsid w:val="00B47307"/>
    <w:rsid w:val="00B56740"/>
    <w:rsid w:val="00B57A0E"/>
    <w:rsid w:val="00B81D92"/>
    <w:rsid w:val="00B824F9"/>
    <w:rsid w:val="00B85358"/>
    <w:rsid w:val="00BA0034"/>
    <w:rsid w:val="00BA1A09"/>
    <w:rsid w:val="00BB4815"/>
    <w:rsid w:val="00BC43C6"/>
    <w:rsid w:val="00BD2665"/>
    <w:rsid w:val="00BD39BB"/>
    <w:rsid w:val="00BE2B1F"/>
    <w:rsid w:val="00BF0F96"/>
    <w:rsid w:val="00C04C33"/>
    <w:rsid w:val="00C21309"/>
    <w:rsid w:val="00C21A32"/>
    <w:rsid w:val="00C22A76"/>
    <w:rsid w:val="00C42B3A"/>
    <w:rsid w:val="00C454B5"/>
    <w:rsid w:val="00C466AC"/>
    <w:rsid w:val="00C635B2"/>
    <w:rsid w:val="00C846B4"/>
    <w:rsid w:val="00C848A9"/>
    <w:rsid w:val="00C9540B"/>
    <w:rsid w:val="00CA1A8D"/>
    <w:rsid w:val="00CB4B70"/>
    <w:rsid w:val="00CD4C4D"/>
    <w:rsid w:val="00CD51F4"/>
    <w:rsid w:val="00CE093A"/>
    <w:rsid w:val="00CE65EF"/>
    <w:rsid w:val="00CF4C4B"/>
    <w:rsid w:val="00CF5762"/>
    <w:rsid w:val="00D050F5"/>
    <w:rsid w:val="00D12794"/>
    <w:rsid w:val="00D1621B"/>
    <w:rsid w:val="00D3087E"/>
    <w:rsid w:val="00D350BD"/>
    <w:rsid w:val="00D56801"/>
    <w:rsid w:val="00D56CDC"/>
    <w:rsid w:val="00D56E07"/>
    <w:rsid w:val="00D81453"/>
    <w:rsid w:val="00D844CB"/>
    <w:rsid w:val="00D9498E"/>
    <w:rsid w:val="00DA4E4A"/>
    <w:rsid w:val="00DB0584"/>
    <w:rsid w:val="00DB569C"/>
    <w:rsid w:val="00DB5E97"/>
    <w:rsid w:val="00DC1FC1"/>
    <w:rsid w:val="00DC2937"/>
    <w:rsid w:val="00DD7F34"/>
    <w:rsid w:val="00DE2701"/>
    <w:rsid w:val="00DE5A81"/>
    <w:rsid w:val="00DF218B"/>
    <w:rsid w:val="00DF35F5"/>
    <w:rsid w:val="00DF52C9"/>
    <w:rsid w:val="00DF68E8"/>
    <w:rsid w:val="00E253BC"/>
    <w:rsid w:val="00E33EA3"/>
    <w:rsid w:val="00E44527"/>
    <w:rsid w:val="00E45E9C"/>
    <w:rsid w:val="00E47656"/>
    <w:rsid w:val="00E50A8E"/>
    <w:rsid w:val="00E538B8"/>
    <w:rsid w:val="00E550B7"/>
    <w:rsid w:val="00E63DAF"/>
    <w:rsid w:val="00E672D3"/>
    <w:rsid w:val="00E729D9"/>
    <w:rsid w:val="00E92A7F"/>
    <w:rsid w:val="00E96B49"/>
    <w:rsid w:val="00EB42E4"/>
    <w:rsid w:val="00EB570C"/>
    <w:rsid w:val="00EC1FDB"/>
    <w:rsid w:val="00EC4208"/>
    <w:rsid w:val="00EC4E81"/>
    <w:rsid w:val="00ED71F7"/>
    <w:rsid w:val="00EE0CF5"/>
    <w:rsid w:val="00EF3137"/>
    <w:rsid w:val="00F152FD"/>
    <w:rsid w:val="00F2245F"/>
    <w:rsid w:val="00F251CC"/>
    <w:rsid w:val="00F36347"/>
    <w:rsid w:val="00F37577"/>
    <w:rsid w:val="00F46728"/>
    <w:rsid w:val="00F46EB6"/>
    <w:rsid w:val="00F50582"/>
    <w:rsid w:val="00F52F5B"/>
    <w:rsid w:val="00F62B6C"/>
    <w:rsid w:val="00F661D6"/>
    <w:rsid w:val="00F71B0D"/>
    <w:rsid w:val="00F7639E"/>
    <w:rsid w:val="00F8402D"/>
    <w:rsid w:val="00F86C52"/>
    <w:rsid w:val="00F93C37"/>
    <w:rsid w:val="00F94FC0"/>
    <w:rsid w:val="00F9784E"/>
    <w:rsid w:val="00FD4829"/>
    <w:rsid w:val="00FD5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2815"/>
  <w15:chartTrackingRefBased/>
  <w15:docId w15:val="{DAF6C6AC-A59C-4555-959D-AC41CE11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E538B8"/>
    <w:pPr>
      <w:spacing w:after="240" w:line="280" w:lineRule="exact"/>
      <w:ind w:firstLine="284"/>
      <w:jc w:val="both"/>
    </w:pPr>
    <w:rPr>
      <w:rFonts w:ascii="Cambria" w:hAnsi="Cambria"/>
    </w:rPr>
  </w:style>
  <w:style w:type="paragraph" w:styleId="Titre1">
    <w:name w:val="heading 1"/>
    <w:basedOn w:val="Normal"/>
    <w:next w:val="Normal"/>
    <w:link w:val="Titre1Car"/>
    <w:uiPriority w:val="6"/>
    <w:qFormat/>
    <w:rsid w:val="00706902"/>
    <w:pPr>
      <w:keepNext/>
      <w:keepLines/>
      <w:numPr>
        <w:numId w:val="13"/>
      </w:numPr>
      <w:spacing w:before="360" w:line="240" w:lineRule="auto"/>
      <w:outlineLvl w:val="0"/>
    </w:pPr>
    <w:rPr>
      <w:rFonts w:eastAsiaTheme="majorEastAsia" w:cstheme="majorBidi"/>
      <w:b/>
      <w:color w:val="5DA7D3"/>
      <w:szCs w:val="32"/>
    </w:rPr>
  </w:style>
  <w:style w:type="paragraph" w:styleId="Titre2">
    <w:name w:val="heading 2"/>
    <w:basedOn w:val="Titre1"/>
    <w:next w:val="Normal"/>
    <w:link w:val="Titre2Car"/>
    <w:uiPriority w:val="7"/>
    <w:qFormat/>
    <w:rsid w:val="00706902"/>
    <w:pPr>
      <w:numPr>
        <w:ilvl w:val="1"/>
      </w:numPr>
      <w:spacing w:before="40"/>
      <w:outlineLvl w:val="1"/>
    </w:pPr>
    <w:rPr>
      <w:i/>
      <w:szCs w:val="26"/>
    </w:rPr>
  </w:style>
  <w:style w:type="paragraph" w:styleId="Titre3">
    <w:name w:val="heading 3"/>
    <w:basedOn w:val="Titre2"/>
    <w:next w:val="Normal"/>
    <w:link w:val="Titre3Car"/>
    <w:uiPriority w:val="8"/>
    <w:qFormat/>
    <w:rsid w:val="00E44527"/>
    <w:pPr>
      <w:numPr>
        <w:ilvl w:val="2"/>
      </w:numPr>
      <w:spacing w:before="240" w:after="120"/>
      <w:outlineLvl w:val="2"/>
    </w:pPr>
    <w:rPr>
      <w:b w:val="0"/>
      <w:szCs w:val="24"/>
    </w:rPr>
  </w:style>
  <w:style w:type="paragraph" w:styleId="Titre4">
    <w:name w:val="heading 4"/>
    <w:basedOn w:val="Titre3"/>
    <w:next w:val="Normal"/>
    <w:link w:val="Titre4Car"/>
    <w:uiPriority w:val="9"/>
    <w:rsid w:val="000F1B75"/>
    <w:pPr>
      <w:numPr>
        <w:ilvl w:val="3"/>
      </w:numPr>
      <w:outlineLvl w:val="3"/>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olo">
    <w:name w:val="lolo"/>
    <w:uiPriority w:val="99"/>
    <w:rsid w:val="00527A7D"/>
    <w:pPr>
      <w:numPr>
        <w:numId w:val="1"/>
      </w:numPr>
    </w:pPr>
  </w:style>
  <w:style w:type="character" w:styleId="Textedelespacerserv">
    <w:name w:val="Placeholder Text"/>
    <w:basedOn w:val="Policepardfaut"/>
    <w:uiPriority w:val="99"/>
    <w:semiHidden/>
    <w:rsid w:val="00B370EE"/>
    <w:rPr>
      <w:color w:val="808080"/>
    </w:rPr>
  </w:style>
  <w:style w:type="paragraph" w:styleId="Titre">
    <w:name w:val="Title"/>
    <w:basedOn w:val="Normal"/>
    <w:next w:val="Normal"/>
    <w:link w:val="TitreCar"/>
    <w:rsid w:val="006713AE"/>
    <w:pPr>
      <w:spacing w:line="240" w:lineRule="auto"/>
      <w:contextualSpacing/>
      <w:jc w:val="center"/>
    </w:pPr>
    <w:rPr>
      <w:rFonts w:eastAsiaTheme="majorEastAsia" w:cstheme="majorBidi"/>
      <w:b/>
      <w:color w:val="2E74B5" w:themeColor="accent1" w:themeShade="BF"/>
      <w:sz w:val="48"/>
      <w:szCs w:val="56"/>
    </w:rPr>
  </w:style>
  <w:style w:type="character" w:customStyle="1" w:styleId="TitreCar">
    <w:name w:val="Titre Car"/>
    <w:basedOn w:val="Policepardfaut"/>
    <w:link w:val="Titre"/>
    <w:rsid w:val="006713AE"/>
    <w:rPr>
      <w:rFonts w:ascii="Cambria" w:eastAsiaTheme="majorEastAsia" w:hAnsi="Cambria" w:cstheme="majorBidi"/>
      <w:b/>
      <w:color w:val="2E74B5" w:themeColor="accent1" w:themeShade="BF"/>
      <w:sz w:val="48"/>
      <w:szCs w:val="56"/>
    </w:rPr>
  </w:style>
  <w:style w:type="paragraph" w:customStyle="1" w:styleId="TitreUL">
    <w:name w:val="Titre_UL"/>
    <w:basedOn w:val="Titre"/>
    <w:unhideWhenUsed/>
    <w:rsid w:val="004A6C47"/>
    <w:rPr>
      <w:rFonts w:ascii="Calibri Light" w:eastAsia="Times New Roman" w:hAnsi="Calibri Light" w:cs="Times New Roman"/>
    </w:rPr>
  </w:style>
  <w:style w:type="paragraph" w:styleId="Listepuces">
    <w:name w:val="List Bullet"/>
    <w:basedOn w:val="Normal"/>
    <w:uiPriority w:val="5"/>
    <w:unhideWhenUsed/>
    <w:qFormat/>
    <w:rsid w:val="00EC1FDB"/>
    <w:pPr>
      <w:numPr>
        <w:numId w:val="17"/>
      </w:numPr>
      <w:spacing w:after="120"/>
    </w:pPr>
  </w:style>
  <w:style w:type="character" w:customStyle="1" w:styleId="TitreTheseunilim">
    <w:name w:val="TitreThese_unilim"/>
    <w:basedOn w:val="Policepardfaut"/>
    <w:uiPriority w:val="1"/>
    <w:unhideWhenUsed/>
    <w:rsid w:val="00BF0F96"/>
  </w:style>
  <w:style w:type="paragraph" w:styleId="Sous-titre">
    <w:name w:val="Subtitle"/>
    <w:basedOn w:val="Normal"/>
    <w:next w:val="Normal"/>
    <w:link w:val="Sous-titreCar"/>
    <w:uiPriority w:val="17"/>
    <w:qFormat/>
    <w:rsid w:val="006713AE"/>
    <w:pPr>
      <w:numPr>
        <w:ilvl w:val="1"/>
      </w:numPr>
      <w:spacing w:before="240"/>
      <w:ind w:firstLine="680"/>
      <w:jc w:val="center"/>
    </w:pPr>
    <w:rPr>
      <w:rFonts w:eastAsiaTheme="minorEastAsia"/>
      <w:color w:val="2E74B5" w:themeColor="accent1" w:themeShade="BF"/>
      <w:spacing w:val="15"/>
      <w:sz w:val="28"/>
    </w:rPr>
  </w:style>
  <w:style w:type="character" w:customStyle="1" w:styleId="Sous-titreCar">
    <w:name w:val="Sous-titre Car"/>
    <w:basedOn w:val="Policepardfaut"/>
    <w:link w:val="Sous-titre"/>
    <w:uiPriority w:val="17"/>
    <w:rsid w:val="00E538B8"/>
    <w:rPr>
      <w:rFonts w:ascii="Cambria" w:eastAsiaTheme="minorEastAsia" w:hAnsi="Cambria"/>
      <w:color w:val="2E74B5" w:themeColor="accent1" w:themeShade="BF"/>
      <w:spacing w:val="15"/>
      <w:sz w:val="28"/>
    </w:rPr>
  </w:style>
  <w:style w:type="paragraph" w:customStyle="1" w:styleId="Auteur">
    <w:name w:val="Auteur"/>
    <w:basedOn w:val="Normal"/>
    <w:next w:val="DescriptionAuteur"/>
    <w:qFormat/>
    <w:rsid w:val="003E3140"/>
    <w:pPr>
      <w:spacing w:before="360"/>
      <w:jc w:val="right"/>
    </w:pPr>
    <w:rPr>
      <w:rFonts w:eastAsia="Calibri" w:cs="Times New Roman"/>
      <w:b/>
      <w:color w:val="2E74B5" w:themeColor="accent1" w:themeShade="BF"/>
    </w:rPr>
  </w:style>
  <w:style w:type="character" w:styleId="Accentuation">
    <w:name w:val="Emphasis"/>
    <w:basedOn w:val="Policepardfaut"/>
    <w:uiPriority w:val="20"/>
    <w:semiHidden/>
    <w:rsid w:val="00982569"/>
    <w:rPr>
      <w:i/>
      <w:iCs/>
    </w:rPr>
  </w:style>
  <w:style w:type="paragraph" w:styleId="Paragraphedeliste">
    <w:name w:val="List Paragraph"/>
    <w:basedOn w:val="Normal"/>
    <w:uiPriority w:val="34"/>
    <w:rsid w:val="00982569"/>
    <w:pPr>
      <w:ind w:left="720"/>
      <w:contextualSpacing/>
    </w:pPr>
  </w:style>
  <w:style w:type="character" w:customStyle="1" w:styleId="Titre1Car">
    <w:name w:val="Titre 1 Car"/>
    <w:basedOn w:val="Policepardfaut"/>
    <w:link w:val="Titre1"/>
    <w:uiPriority w:val="6"/>
    <w:rsid w:val="00706902"/>
    <w:rPr>
      <w:rFonts w:ascii="Cambria" w:eastAsiaTheme="majorEastAsia" w:hAnsi="Cambria" w:cstheme="majorBidi"/>
      <w:b/>
      <w:color w:val="5DA7D3"/>
      <w:szCs w:val="32"/>
    </w:rPr>
  </w:style>
  <w:style w:type="paragraph" w:styleId="Citation">
    <w:name w:val="Quote"/>
    <w:basedOn w:val="Normal"/>
    <w:next w:val="Normal"/>
    <w:link w:val="CitationCar"/>
    <w:uiPriority w:val="3"/>
    <w:qFormat/>
    <w:rsid w:val="00B81D92"/>
    <w:pPr>
      <w:spacing w:after="120" w:line="240" w:lineRule="auto"/>
      <w:ind w:left="567" w:firstLine="0"/>
    </w:pPr>
    <w:rPr>
      <w:i/>
      <w:iCs/>
    </w:rPr>
  </w:style>
  <w:style w:type="character" w:customStyle="1" w:styleId="CitationCar">
    <w:name w:val="Citation Car"/>
    <w:basedOn w:val="Policepardfaut"/>
    <w:link w:val="Citation"/>
    <w:uiPriority w:val="3"/>
    <w:rsid w:val="00B81D92"/>
    <w:rPr>
      <w:rFonts w:ascii="Cambria" w:hAnsi="Cambria"/>
      <w:i/>
      <w:iCs/>
    </w:rPr>
  </w:style>
  <w:style w:type="character" w:customStyle="1" w:styleId="Titre2Car">
    <w:name w:val="Titre 2 Car"/>
    <w:basedOn w:val="Policepardfaut"/>
    <w:link w:val="Titre2"/>
    <w:uiPriority w:val="7"/>
    <w:rsid w:val="00706902"/>
    <w:rPr>
      <w:rFonts w:ascii="Cambria" w:eastAsiaTheme="majorEastAsia" w:hAnsi="Cambria" w:cstheme="majorBidi"/>
      <w:b/>
      <w:i/>
      <w:color w:val="5DA7D3"/>
      <w:szCs w:val="26"/>
    </w:rPr>
  </w:style>
  <w:style w:type="paragraph" w:customStyle="1" w:styleId="MotsCles">
    <w:name w:val="Mots Cles"/>
    <w:basedOn w:val="Normal"/>
    <w:next w:val="metasunilim"/>
    <w:rsid w:val="007D2F97"/>
    <w:pPr>
      <w:ind w:firstLine="0"/>
    </w:pPr>
    <w:rPr>
      <w:noProof/>
      <w:color w:val="2E74B5" w:themeColor="accent1" w:themeShade="BF"/>
      <w:sz w:val="20"/>
    </w:rPr>
  </w:style>
  <w:style w:type="paragraph" w:customStyle="1" w:styleId="Palabrasclaves">
    <w:name w:val="Palabrasclaves"/>
    <w:basedOn w:val="MotsCles"/>
    <w:rsid w:val="00663145"/>
    <w:pPr>
      <w:spacing w:before="120"/>
    </w:pPr>
  </w:style>
  <w:style w:type="paragraph" w:customStyle="1" w:styleId="TitleEN">
    <w:name w:val="Title (EN)"/>
    <w:basedOn w:val="Titre"/>
    <w:uiPriority w:val="2"/>
    <w:rsid w:val="00720FAE"/>
    <w:pPr>
      <w:spacing w:after="120"/>
    </w:pPr>
  </w:style>
  <w:style w:type="paragraph" w:styleId="En-tte">
    <w:name w:val="header"/>
    <w:basedOn w:val="Normal"/>
    <w:link w:val="En-tteCar"/>
    <w:uiPriority w:val="99"/>
    <w:rsid w:val="000B5273"/>
    <w:pPr>
      <w:tabs>
        <w:tab w:val="center" w:pos="4536"/>
        <w:tab w:val="right" w:pos="9072"/>
      </w:tabs>
      <w:spacing w:after="0" w:line="240" w:lineRule="auto"/>
      <w:ind w:firstLine="0"/>
      <w:jc w:val="left"/>
    </w:pPr>
    <w:rPr>
      <w:color w:val="808080" w:themeColor="background1" w:themeShade="80"/>
      <w:sz w:val="18"/>
    </w:rPr>
  </w:style>
  <w:style w:type="character" w:customStyle="1" w:styleId="En-tteCar">
    <w:name w:val="En-tête Car"/>
    <w:basedOn w:val="Policepardfaut"/>
    <w:link w:val="En-tte"/>
    <w:uiPriority w:val="99"/>
    <w:rsid w:val="000B5273"/>
    <w:rPr>
      <w:rFonts w:ascii="Cambria" w:hAnsi="Cambria"/>
      <w:color w:val="808080" w:themeColor="background1" w:themeShade="80"/>
      <w:sz w:val="18"/>
    </w:rPr>
  </w:style>
  <w:style w:type="paragraph" w:styleId="Pieddepage">
    <w:name w:val="footer"/>
    <w:basedOn w:val="Normal"/>
    <w:link w:val="PieddepageCar"/>
    <w:uiPriority w:val="99"/>
    <w:unhideWhenUsed/>
    <w:rsid w:val="009967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77F"/>
  </w:style>
  <w:style w:type="paragraph" w:customStyle="1" w:styleId="Resume">
    <w:name w:val="Resume"/>
    <w:basedOn w:val="metasunilim"/>
    <w:rsid w:val="005C6C96"/>
    <w:pPr>
      <w:spacing w:before="360"/>
    </w:pPr>
  </w:style>
  <w:style w:type="paragraph" w:customStyle="1" w:styleId="DescriptionAuteur">
    <w:name w:val="Description Auteur"/>
    <w:basedOn w:val="metasunilim"/>
    <w:link w:val="DescriptionAuteurCar"/>
    <w:uiPriority w:val="1"/>
    <w:qFormat/>
    <w:rsid w:val="00AD4519"/>
    <w:pPr>
      <w:jc w:val="right"/>
    </w:pPr>
  </w:style>
  <w:style w:type="paragraph" w:customStyle="1" w:styleId="Resumen">
    <w:name w:val="Resumen"/>
    <w:basedOn w:val="Resume"/>
    <w:rsid w:val="00663145"/>
  </w:style>
  <w:style w:type="character" w:customStyle="1" w:styleId="DescriptionAuteurCar">
    <w:name w:val="Description Auteur Car"/>
    <w:link w:val="DescriptionAuteur"/>
    <w:uiPriority w:val="1"/>
    <w:rsid w:val="007A258B"/>
    <w:rPr>
      <w:rFonts w:ascii="Calibri" w:hAnsi="Calibri"/>
      <w:noProof/>
      <w:color w:val="2E74B5" w:themeColor="accent1" w:themeShade="BF"/>
    </w:rPr>
  </w:style>
  <w:style w:type="paragraph" w:customStyle="1" w:styleId="metasunilim">
    <w:name w:val="metas_unilim"/>
    <w:basedOn w:val="MotsCles"/>
    <w:rsid w:val="00CF4C4B"/>
    <w:pPr>
      <w:jc w:val="left"/>
    </w:pPr>
  </w:style>
  <w:style w:type="paragraph" w:customStyle="1" w:styleId="Resumo">
    <w:name w:val="Resumo"/>
    <w:basedOn w:val="Resume"/>
    <w:next w:val="Palavraschaves"/>
    <w:rsid w:val="00B57A0E"/>
    <w:rPr>
      <w:lang w:val="en-US"/>
    </w:rPr>
  </w:style>
  <w:style w:type="paragraph" w:customStyle="1" w:styleId="Palavraschaves">
    <w:name w:val="Palavraschaves"/>
    <w:basedOn w:val="MotsCles"/>
    <w:rsid w:val="00371EE1"/>
  </w:style>
  <w:style w:type="paragraph" w:customStyle="1" w:styleId="Abstract">
    <w:name w:val="Abstract"/>
    <w:basedOn w:val="Resume"/>
    <w:rsid w:val="00580B6F"/>
  </w:style>
  <w:style w:type="paragraph" w:customStyle="1" w:styleId="keywords">
    <w:name w:val="keywords"/>
    <w:basedOn w:val="MotsCles"/>
    <w:next w:val="Normal"/>
    <w:rsid w:val="009A0B19"/>
  </w:style>
  <w:style w:type="paragraph" w:customStyle="1" w:styleId="Langue">
    <w:name w:val="Langue"/>
    <w:basedOn w:val="metasunilim"/>
    <w:rsid w:val="00F62B6C"/>
    <w:pPr>
      <w:spacing w:before="360"/>
    </w:pPr>
  </w:style>
  <w:style w:type="paragraph" w:customStyle="1" w:styleId="Epigraphe">
    <w:name w:val="Epigraphe"/>
    <w:basedOn w:val="Normal"/>
    <w:uiPriority w:val="13"/>
    <w:qFormat/>
    <w:rsid w:val="006E789E"/>
    <w:pPr>
      <w:spacing w:after="0"/>
      <w:jc w:val="right"/>
    </w:pPr>
    <w:rPr>
      <w:noProof/>
      <w:sz w:val="20"/>
    </w:rPr>
  </w:style>
  <w:style w:type="paragraph" w:customStyle="1" w:styleId="illustration">
    <w:name w:val="illustration"/>
    <w:basedOn w:val="Normal"/>
    <w:next w:val="TitreIllustration"/>
    <w:uiPriority w:val="10"/>
    <w:qFormat/>
    <w:rsid w:val="00E50A8E"/>
    <w:pPr>
      <w:spacing w:line="240" w:lineRule="auto"/>
      <w:jc w:val="center"/>
    </w:pPr>
    <w:rPr>
      <w:noProof/>
      <w:color w:val="595959" w:themeColor="text1" w:themeTint="A6"/>
    </w:rPr>
  </w:style>
  <w:style w:type="paragraph" w:customStyle="1" w:styleId="TitreIllustration">
    <w:name w:val="Titre Illustration"/>
    <w:basedOn w:val="illustration"/>
    <w:uiPriority w:val="10"/>
    <w:qFormat/>
    <w:rsid w:val="00F251CC"/>
    <w:rPr>
      <w:i/>
      <w:sz w:val="20"/>
    </w:rPr>
  </w:style>
  <w:style w:type="paragraph" w:styleId="Notedebasdepage">
    <w:name w:val="footnote text"/>
    <w:basedOn w:val="Normal"/>
    <w:link w:val="NotedebasdepageCar"/>
    <w:uiPriority w:val="16"/>
    <w:qFormat/>
    <w:rsid w:val="00D3087E"/>
    <w:pPr>
      <w:spacing w:after="0" w:line="240" w:lineRule="auto"/>
      <w:ind w:firstLine="0"/>
    </w:pPr>
    <w:rPr>
      <w:sz w:val="20"/>
      <w:szCs w:val="20"/>
    </w:rPr>
  </w:style>
  <w:style w:type="character" w:customStyle="1" w:styleId="NotedebasdepageCar">
    <w:name w:val="Note de bas de page Car"/>
    <w:basedOn w:val="Policepardfaut"/>
    <w:link w:val="Notedebasdepage"/>
    <w:uiPriority w:val="16"/>
    <w:rsid w:val="00D3087E"/>
    <w:rPr>
      <w:rFonts w:ascii="Cambria" w:hAnsi="Cambria"/>
      <w:sz w:val="20"/>
      <w:szCs w:val="20"/>
    </w:rPr>
  </w:style>
  <w:style w:type="character" w:styleId="Appelnotedebasdep">
    <w:name w:val="footnote reference"/>
    <w:basedOn w:val="Policepardfaut"/>
    <w:uiPriority w:val="99"/>
    <w:semiHidden/>
    <w:unhideWhenUsed/>
    <w:rsid w:val="007950D0"/>
    <w:rPr>
      <w:vertAlign w:val="superscript"/>
    </w:rPr>
  </w:style>
  <w:style w:type="paragraph" w:customStyle="1" w:styleId="CrditsIllustration">
    <w:name w:val="Crédits Illustration"/>
    <w:basedOn w:val="illustration"/>
    <w:next w:val="Normal"/>
    <w:uiPriority w:val="12"/>
    <w:qFormat/>
    <w:rsid w:val="00A94D76"/>
    <w:rPr>
      <w:sz w:val="20"/>
    </w:rPr>
  </w:style>
  <w:style w:type="paragraph" w:styleId="Bibliographie">
    <w:name w:val="Bibliography"/>
    <w:basedOn w:val="Normal"/>
    <w:next w:val="Normal"/>
    <w:uiPriority w:val="14"/>
    <w:qFormat/>
    <w:rsid w:val="00A47583"/>
    <w:pPr>
      <w:spacing w:after="120" w:line="240" w:lineRule="auto"/>
      <w:ind w:left="284" w:hanging="284"/>
    </w:pPr>
    <w:rPr>
      <w:color w:val="2E74B5" w:themeColor="accent1" w:themeShade="BF"/>
      <w:sz w:val="20"/>
    </w:rPr>
  </w:style>
  <w:style w:type="character" w:customStyle="1" w:styleId="Titre3Car">
    <w:name w:val="Titre 3 Car"/>
    <w:basedOn w:val="Policepardfaut"/>
    <w:link w:val="Titre3"/>
    <w:uiPriority w:val="8"/>
    <w:rsid w:val="00E44527"/>
    <w:rPr>
      <w:rFonts w:ascii="Cambria" w:eastAsiaTheme="majorEastAsia" w:hAnsi="Cambria" w:cstheme="majorBidi"/>
      <w:color w:val="5DA7D3"/>
      <w:szCs w:val="24"/>
    </w:rPr>
  </w:style>
  <w:style w:type="character" w:customStyle="1" w:styleId="Titre4Car">
    <w:name w:val="Titre 4 Car"/>
    <w:basedOn w:val="Policepardfaut"/>
    <w:link w:val="Titre4"/>
    <w:uiPriority w:val="9"/>
    <w:rsid w:val="00035D94"/>
    <w:rPr>
      <w:rFonts w:ascii="Times New Roman" w:eastAsiaTheme="majorEastAsia" w:hAnsi="Times New Roman" w:cstheme="majorBidi"/>
      <w:iCs/>
      <w:color w:val="C00000"/>
      <w:sz w:val="26"/>
      <w:szCs w:val="24"/>
    </w:rPr>
  </w:style>
  <w:style w:type="paragraph" w:customStyle="1" w:styleId="StyleTitreCentr">
    <w:name w:val="Style Titre + Centré"/>
    <w:basedOn w:val="Titre"/>
    <w:unhideWhenUsed/>
    <w:rsid w:val="00720FAE"/>
    <w:rPr>
      <w:rFonts w:eastAsia="Times New Roman" w:cs="Times New Roman"/>
      <w:szCs w:val="20"/>
    </w:rPr>
  </w:style>
  <w:style w:type="numbering" w:customStyle="1" w:styleId="EL">
    <w:name w:val="EL"/>
    <w:uiPriority w:val="99"/>
    <w:rsid w:val="000F1B75"/>
    <w:pPr>
      <w:numPr>
        <w:numId w:val="16"/>
      </w:numPr>
    </w:pPr>
  </w:style>
  <w:style w:type="paragraph" w:styleId="NormalWeb">
    <w:name w:val="Normal (Web)"/>
    <w:basedOn w:val="Normal"/>
    <w:uiPriority w:val="99"/>
    <w:semiHidden/>
    <w:unhideWhenUsed/>
    <w:rsid w:val="00334CAA"/>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Exemple">
    <w:name w:val="Exemple"/>
    <w:basedOn w:val="Normal"/>
    <w:uiPriority w:val="4"/>
    <w:rsid w:val="00960FE0"/>
    <w:pPr>
      <w:spacing w:line="240" w:lineRule="auto"/>
    </w:pPr>
    <w:rPr>
      <w:sz w:val="20"/>
    </w:rPr>
  </w:style>
  <w:style w:type="paragraph" w:customStyle="1" w:styleId="Annexe">
    <w:name w:val="Annexe"/>
    <w:basedOn w:val="Normal"/>
    <w:uiPriority w:val="16"/>
    <w:qFormat/>
    <w:rsid w:val="009C561B"/>
  </w:style>
  <w:style w:type="paragraph" w:customStyle="1" w:styleId="INenumeration1">
    <w:name w:val="IN_enumeration1"/>
    <w:basedOn w:val="Normal"/>
    <w:rsid w:val="006D7968"/>
    <w:pPr>
      <w:spacing w:after="120"/>
    </w:pPr>
    <w:rPr>
      <w:rFonts w:eastAsia="Times New Roman" w:cs="Times New Roman"/>
      <w:lang w:eastAsia="fr-FR"/>
    </w:rPr>
  </w:style>
  <w:style w:type="numbering" w:customStyle="1" w:styleId="EnumerationsIN">
    <w:name w:val="Enumerations IN"/>
    <w:uiPriority w:val="99"/>
    <w:rsid w:val="00EC1FDB"/>
    <w:pPr>
      <w:numPr>
        <w:numId w:val="17"/>
      </w:numPr>
    </w:pPr>
  </w:style>
  <w:style w:type="paragraph" w:customStyle="1" w:styleId="Listepuces2">
    <w:name w:val="Liste à puces2"/>
    <w:basedOn w:val="Listepuces"/>
    <w:uiPriority w:val="5"/>
    <w:qFormat/>
    <w:rsid w:val="00EC1FDB"/>
    <w:pPr>
      <w:numPr>
        <w:ilvl w:val="1"/>
      </w:numPr>
    </w:pPr>
  </w:style>
  <w:style w:type="character" w:styleId="Lienhypertexte">
    <w:name w:val="Hyperlink"/>
    <w:rsid w:val="00C42B3A"/>
    <w:rPr>
      <w:color w:val="0000FF"/>
      <w:u w:val="single"/>
    </w:rPr>
  </w:style>
  <w:style w:type="paragraph" w:customStyle="1" w:styleId="INlegendefig">
    <w:name w:val="IN_legendefig"/>
    <w:basedOn w:val="Normal"/>
    <w:autoRedefine/>
    <w:rsid w:val="00C42B3A"/>
    <w:pPr>
      <w:keepNext/>
      <w:spacing w:line="240" w:lineRule="auto"/>
      <w:ind w:firstLine="0"/>
      <w:jc w:val="center"/>
    </w:pPr>
    <w:rPr>
      <w:rFonts w:eastAsia="Cambria" w:cs="Times New Roman"/>
      <w:i/>
      <w:iCs/>
      <w:sz w:val="20"/>
      <w:szCs w:val="20"/>
    </w:rPr>
  </w:style>
  <w:style w:type="paragraph" w:customStyle="1" w:styleId="INbib">
    <w:name w:val="IN_bib"/>
    <w:basedOn w:val="Normal"/>
    <w:rsid w:val="00C42B3A"/>
    <w:pPr>
      <w:spacing w:after="120" w:line="240" w:lineRule="auto"/>
      <w:ind w:left="284" w:hanging="284"/>
    </w:pPr>
    <w:rPr>
      <w:rFonts w:eastAsia="Times New Roman" w:cs="Times New Roman"/>
      <w:sz w:val="20"/>
      <w:szCs w:val="20"/>
      <w:lang w:eastAsia="fr-FR"/>
    </w:rPr>
  </w:style>
  <w:style w:type="paragraph" w:customStyle="1" w:styleId="INInter3">
    <w:name w:val="IN_Inter3"/>
    <w:basedOn w:val="Normal"/>
    <w:autoRedefine/>
    <w:rsid w:val="007D1316"/>
    <w:pPr>
      <w:keepNext/>
      <w:spacing w:before="240" w:after="120" w:line="240" w:lineRule="auto"/>
      <w:ind w:firstLine="0"/>
    </w:pPr>
    <w:rPr>
      <w:rFonts w:eastAsia="Cambria" w:cs="Times New Roman"/>
      <w:bCs/>
      <w:i/>
      <w:iCs/>
      <w:szCs w:val="24"/>
    </w:rPr>
  </w:style>
  <w:style w:type="paragraph" w:customStyle="1" w:styleId="INmerci">
    <w:name w:val="IN_merci"/>
    <w:basedOn w:val="Normal"/>
    <w:rsid w:val="007D1316"/>
    <w:pPr>
      <w:ind w:left="170" w:firstLine="0"/>
    </w:pPr>
    <w:rPr>
      <w:rFonts w:eastAsia="Times New Roman" w:cs="Times New Roman"/>
      <w:i/>
      <w:lang w:eastAsia="fr-FR"/>
    </w:rPr>
  </w:style>
  <w:style w:type="paragraph" w:customStyle="1" w:styleId="Remerciements">
    <w:name w:val="Remerciements"/>
    <w:basedOn w:val="Normal"/>
    <w:uiPriority w:val="16"/>
    <w:qFormat/>
    <w:rsid w:val="00D844CB"/>
    <w:pPr>
      <w:ind w:left="170" w:firstLine="0"/>
    </w:pPr>
    <w:rPr>
      <w:i/>
    </w:rPr>
  </w:style>
  <w:style w:type="paragraph" w:customStyle="1" w:styleId="Sous-titreEN">
    <w:name w:val="Sous-titre (EN)"/>
    <w:basedOn w:val="Sous-titre"/>
    <w:uiPriority w:val="18"/>
    <w:qFormat/>
    <w:rsid w:val="0067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0567">
      <w:bodyDiv w:val="1"/>
      <w:marLeft w:val="0"/>
      <w:marRight w:val="0"/>
      <w:marTop w:val="0"/>
      <w:marBottom w:val="0"/>
      <w:divBdr>
        <w:top w:val="none" w:sz="0" w:space="0" w:color="auto"/>
        <w:left w:val="none" w:sz="0" w:space="0" w:color="auto"/>
        <w:bottom w:val="none" w:sz="0" w:space="0" w:color="auto"/>
        <w:right w:val="none" w:sz="0" w:space="0" w:color="auto"/>
      </w:divBdr>
    </w:div>
    <w:div w:id="1069619650">
      <w:bodyDiv w:val="1"/>
      <w:marLeft w:val="0"/>
      <w:marRight w:val="0"/>
      <w:marTop w:val="0"/>
      <w:marBottom w:val="0"/>
      <w:divBdr>
        <w:top w:val="none" w:sz="0" w:space="0" w:color="auto"/>
        <w:left w:val="none" w:sz="0" w:space="0" w:color="auto"/>
        <w:bottom w:val="none" w:sz="0" w:space="0" w:color="auto"/>
        <w:right w:val="none" w:sz="0" w:space="0" w:color="auto"/>
      </w:divBdr>
    </w:div>
    <w:div w:id="19696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e\Downloads\IN-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DCB1F364A49408816BD788E24D275"/>
        <w:category>
          <w:name w:val="Général"/>
          <w:gallery w:val="placeholder"/>
        </w:category>
        <w:types>
          <w:type w:val="bbPlcHdr"/>
        </w:types>
        <w:behaviors>
          <w:behavior w:val="content"/>
        </w:behaviors>
        <w:guid w:val="{E4A76E2A-1462-4E9C-B7A2-5BCA0986318D}"/>
      </w:docPartPr>
      <w:docPartBody>
        <w:p w:rsidR="00000000" w:rsidRDefault="00000000">
          <w:pPr>
            <w:pStyle w:val="C37DCB1F364A49408816BD788E24D275"/>
          </w:pPr>
          <w:r>
            <w:rPr>
              <w:rStyle w:val="Textedelespacerserv"/>
            </w:rPr>
            <w:t>Titre de l’article</w:t>
          </w:r>
        </w:p>
      </w:docPartBody>
    </w:docPart>
    <w:docPart>
      <w:docPartPr>
        <w:name w:val="BF037BC3476F46698CAF4B063F136B95"/>
        <w:category>
          <w:name w:val="Général"/>
          <w:gallery w:val="placeholder"/>
        </w:category>
        <w:types>
          <w:type w:val="bbPlcHdr"/>
        </w:types>
        <w:behaviors>
          <w:behavior w:val="content"/>
        </w:behaviors>
        <w:guid w:val="{0EDEE208-DDF3-48EF-A5EF-7B03237E9892}"/>
      </w:docPartPr>
      <w:docPartBody>
        <w:p w:rsidR="00000000" w:rsidRDefault="00000000">
          <w:pPr>
            <w:pStyle w:val="BF037BC3476F46698CAF4B063F136B95"/>
          </w:pPr>
          <w:r>
            <w:rPr>
              <w:rStyle w:val="Textedelespacerserv"/>
            </w:rPr>
            <w:t>Titre en anglais</w:t>
          </w:r>
        </w:p>
      </w:docPartBody>
    </w:docPart>
    <w:docPart>
      <w:docPartPr>
        <w:name w:val="58B190D5A9B24DEDA08649E6F4A7FDD5"/>
        <w:category>
          <w:name w:val="Général"/>
          <w:gallery w:val="placeholder"/>
        </w:category>
        <w:types>
          <w:type w:val="bbPlcHdr"/>
        </w:types>
        <w:behaviors>
          <w:behavior w:val="content"/>
        </w:behaviors>
        <w:guid w:val="{4E763E33-F0C5-44E9-A52E-364AE299BFC2}"/>
      </w:docPartPr>
      <w:docPartBody>
        <w:p w:rsidR="00000000" w:rsidRDefault="00000000">
          <w:pPr>
            <w:pStyle w:val="58B190D5A9B24DEDA08649E6F4A7FDD5"/>
          </w:pPr>
          <w:r>
            <w:rPr>
              <w:rStyle w:val="Textedelespacerserv"/>
            </w:rPr>
            <w:t>C</w:t>
          </w:r>
          <w:r w:rsidRPr="00DC2937">
            <w:rPr>
              <w:rStyle w:val="Textedelespacerserv"/>
            </w:rPr>
            <w:t>liquez ici pour ajouter le résumé en français</w:t>
          </w:r>
          <w:r>
            <w:rPr>
              <w:rStyle w:val="Textedelespacerserv"/>
            </w:rPr>
            <w:t xml:space="preserve"> (une dizaine de lignes)</w:t>
          </w:r>
        </w:p>
      </w:docPartBody>
    </w:docPart>
    <w:docPart>
      <w:docPartPr>
        <w:name w:val="9B8B04E487634FAA9D0C962345CE442C"/>
        <w:category>
          <w:name w:val="Général"/>
          <w:gallery w:val="placeholder"/>
        </w:category>
        <w:types>
          <w:type w:val="bbPlcHdr"/>
        </w:types>
        <w:behaviors>
          <w:behavior w:val="content"/>
        </w:behaviors>
        <w:guid w:val="{73AFB2D9-1974-4284-B874-405EB8AA1961}"/>
      </w:docPartPr>
      <w:docPartBody>
        <w:p w:rsidR="00000000" w:rsidRDefault="00000000">
          <w:pPr>
            <w:pStyle w:val="9B8B04E487634FAA9D0C962345CE442C"/>
          </w:pPr>
          <w:r>
            <w:rPr>
              <w:rStyle w:val="Textedelespacerserv"/>
            </w:rPr>
            <w:t>C</w:t>
          </w:r>
          <w:r w:rsidRPr="00393DAC">
            <w:rPr>
              <w:rStyle w:val="Textedelespacerserv"/>
            </w:rPr>
            <w:t xml:space="preserve">liquez ici pour </w:t>
          </w:r>
          <w:r>
            <w:rPr>
              <w:rStyle w:val="Textedelespacerserv"/>
            </w:rPr>
            <w:t>ajouter les mots-clés (5 maximum, séparés par des virgules)</w:t>
          </w:r>
        </w:p>
      </w:docPartBody>
    </w:docPart>
    <w:docPart>
      <w:docPartPr>
        <w:name w:val="FA0A33152C794BB3A00B6DA47DA1E3DA"/>
        <w:category>
          <w:name w:val="Général"/>
          <w:gallery w:val="placeholder"/>
        </w:category>
        <w:types>
          <w:type w:val="bbPlcHdr"/>
        </w:types>
        <w:behaviors>
          <w:behavior w:val="content"/>
        </w:behaviors>
        <w:guid w:val="{D4ED02E9-2E6D-4D3C-95CE-41E0A33942F6}"/>
      </w:docPartPr>
      <w:docPartBody>
        <w:p w:rsidR="00000000" w:rsidRDefault="00000000">
          <w:pPr>
            <w:pStyle w:val="FA0A33152C794BB3A00B6DA47DA1E3DA"/>
          </w:pPr>
          <w:r>
            <w:rPr>
              <w:rStyle w:val="Textedelespacerserv"/>
            </w:rPr>
            <w:t>Cliquez ici</w:t>
          </w:r>
          <w:r w:rsidRPr="004A6668">
            <w:rPr>
              <w:rStyle w:val="Textedelespacerserv"/>
            </w:rPr>
            <w:t xml:space="preserve"> pou</w:t>
          </w:r>
          <w:r>
            <w:rPr>
              <w:rStyle w:val="Textedelespacerserv"/>
            </w:rPr>
            <w:t xml:space="preserve">r ajouter le résumé en anglais (une dizaine de </w:t>
          </w:r>
          <w:r>
            <w:rPr>
              <w:rStyle w:val="Textedelespacerserv"/>
            </w:rPr>
            <w:t>lignes)</w:t>
          </w:r>
        </w:p>
      </w:docPartBody>
    </w:docPart>
    <w:docPart>
      <w:docPartPr>
        <w:name w:val="5B29C24C745546B2838414D1BD3B38C6"/>
        <w:category>
          <w:name w:val="Général"/>
          <w:gallery w:val="placeholder"/>
        </w:category>
        <w:types>
          <w:type w:val="bbPlcHdr"/>
        </w:types>
        <w:behaviors>
          <w:behavior w:val="content"/>
        </w:behaviors>
        <w:guid w:val="{87AB5602-7506-4BF5-993E-277A1171F9B8}"/>
      </w:docPartPr>
      <w:docPartBody>
        <w:p w:rsidR="00000000" w:rsidRDefault="00000000">
          <w:pPr>
            <w:pStyle w:val="5B29C24C745546B2838414D1BD3B38C6"/>
          </w:pPr>
          <w:r>
            <w:rPr>
              <w:rStyle w:val="Textedelespacerserv"/>
            </w:rPr>
            <w:t>Cliquez ici pour ajouter les mots-clés en anglais (5 maximum, séparés par des virgules)</w:t>
          </w:r>
        </w:p>
      </w:docPartBody>
    </w:docPart>
    <w:docPart>
      <w:docPartPr>
        <w:name w:val="1104DDB1DD924BBAA77E730F1C10952C"/>
        <w:category>
          <w:name w:val="Général"/>
          <w:gallery w:val="placeholder"/>
        </w:category>
        <w:types>
          <w:type w:val="bbPlcHdr"/>
        </w:types>
        <w:behaviors>
          <w:behavior w:val="content"/>
        </w:behaviors>
        <w:guid w:val="{D891F0CD-4FC8-4BB7-ACE3-743E666D90C3}"/>
      </w:docPartPr>
      <w:docPartBody>
        <w:p w:rsidR="00000000" w:rsidRDefault="00000000">
          <w:pPr>
            <w:pStyle w:val="1104DDB1DD924BBAA77E730F1C10952C"/>
          </w:pPr>
          <w:r>
            <w:rPr>
              <w:rStyle w:val="Textedelespacerserv"/>
            </w:rPr>
            <w:t>Choisissez la langue de l’article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FB"/>
    <w:rsid w:val="006C7DCE"/>
    <w:rsid w:val="00730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37DCB1F364A49408816BD788E24D275">
    <w:name w:val="C37DCB1F364A49408816BD788E24D275"/>
  </w:style>
  <w:style w:type="paragraph" w:customStyle="1" w:styleId="BF037BC3476F46698CAF4B063F136B95">
    <w:name w:val="BF037BC3476F46698CAF4B063F136B95"/>
  </w:style>
  <w:style w:type="paragraph" w:customStyle="1" w:styleId="58B190D5A9B24DEDA08649E6F4A7FDD5">
    <w:name w:val="58B190D5A9B24DEDA08649E6F4A7FDD5"/>
  </w:style>
  <w:style w:type="paragraph" w:customStyle="1" w:styleId="9B8B04E487634FAA9D0C962345CE442C">
    <w:name w:val="9B8B04E487634FAA9D0C962345CE442C"/>
  </w:style>
  <w:style w:type="paragraph" w:customStyle="1" w:styleId="FA0A33152C794BB3A00B6DA47DA1E3DA">
    <w:name w:val="FA0A33152C794BB3A00B6DA47DA1E3DA"/>
  </w:style>
  <w:style w:type="paragraph" w:customStyle="1" w:styleId="5B29C24C745546B2838414D1BD3B38C6">
    <w:name w:val="5B29C24C745546B2838414D1BD3B38C6"/>
  </w:style>
  <w:style w:type="paragraph" w:customStyle="1" w:styleId="1104DDB1DD924BBAA77E730F1C10952C">
    <w:name w:val="1104DDB1DD924BBAA77E730F1C109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6011-2277-4C4F-88CD-8BC6EE4D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IN-fr</Template>
  <TotalTime>47</TotalTime>
  <Pages>1</Pages>
  <Words>947</Words>
  <Characters>5213</Characters>
  <Application>Microsoft Office Word</Application>
  <DocSecurity>0</DocSecurity>
  <Lines>43</Lines>
  <Paragraphs>12</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Modèle de document - revue Espaces Linguistiques</vt:lpstr>
      <vt:lpstr>Introduction (style Titre 1)</vt:lpstr>
      <vt:lpstr>Les citations (style Titre 1)</vt:lpstr>
      <vt:lpstr>    Les citations courtes (style Titre 2)</vt:lpstr>
      <vt:lpstr>    Les citations longues (style Titre 2)</vt:lpstr>
      <vt:lpstr>Les images et les tableaux (style Titre 2)</vt:lpstr>
      <vt:lpstr>Les énumérations (listes) (style Titre 1)</vt:lpstr>
      <vt:lpstr>Références bibliographiques dans le texte(style Titre 1)</vt:lpstr>
      <vt:lpstr>Conclusion (style Titre 1)</vt:lpstr>
      <vt:lpstr>        Remerciements IN_Inter3 (style Titre 3)</vt:lpstr>
      <vt:lpstr>Références bibliographiques (style Titre 1)</vt:lpstr>
      <vt:lpstr>Annexes (style Titre 1)</vt:lpstr>
    </vt:vector>
  </TitlesOfParts>
  <Company>Unilim</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 revue Espaces Linguistiques</dc:title>
  <dc:subject/>
  <dc:creator>Natacha Fonteneau</dc:creator>
  <cp:keywords/>
  <dc:description/>
  <cp:lastModifiedBy>Natacha Fonteneau</cp:lastModifiedBy>
  <cp:revision>2</cp:revision>
  <dcterms:created xsi:type="dcterms:W3CDTF">2025-07-16T09:39:00Z</dcterms:created>
  <dcterms:modified xsi:type="dcterms:W3CDTF">2025-07-16T10:26:00Z</dcterms:modified>
</cp:coreProperties>
</file>